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6D0" w:rsidRDefault="007606D0" w:rsidP="007606D0">
      <w:pPr>
        <w:pStyle w:val="AVIjaELYNormaaliSisentmtn"/>
      </w:pPr>
      <w:r>
        <w:t>Jakelussa mainitut</w:t>
      </w:r>
    </w:p>
    <w:p w:rsidR="007606D0" w:rsidRPr="00C84216" w:rsidRDefault="007606D0" w:rsidP="007606D0">
      <w:pPr>
        <w:pStyle w:val="AVIjaELYNormaaliSisentmtn"/>
        <w:rPr>
          <w:lang w:val="sv-FI"/>
        </w:rPr>
      </w:pPr>
      <w:r>
        <w:rPr>
          <w:lang w:val="sv-FI"/>
        </w:rPr>
        <w:t>Enligt distributionslista</w:t>
      </w:r>
    </w:p>
    <w:p w:rsidR="0000249B" w:rsidRDefault="0000249B">
      <w:pPr>
        <w:pStyle w:val="AVIjaELYNormaaliSisentmtn"/>
      </w:pPr>
    </w:p>
    <w:p w:rsidR="0000249B" w:rsidRDefault="0000249B">
      <w:pPr>
        <w:pStyle w:val="AVIjaELYNormaaliSisentmtn"/>
      </w:pPr>
    </w:p>
    <w:p w:rsidR="0000249B" w:rsidRDefault="0000249B">
      <w:pPr>
        <w:pStyle w:val="AVIjaELYNormaaliSisentmtn"/>
      </w:pPr>
      <w:r>
        <w:t>Viite/Referens</w:t>
      </w:r>
    </w:p>
    <w:p w:rsidR="007606D0" w:rsidRDefault="007606D0" w:rsidP="007606D0">
      <w:pPr>
        <w:rPr>
          <w:lang w:val="sv-SE"/>
        </w:rPr>
      </w:pPr>
      <w:r>
        <w:rPr>
          <w:lang w:val="sv-SE"/>
        </w:rPr>
        <w:t>Ympäristövaikutusten arviointi E-PV Oy:n hankkeesta Närpiön Norrskogenin tuulivoimapuisto</w:t>
      </w:r>
    </w:p>
    <w:p w:rsidR="007606D0" w:rsidRDefault="007606D0" w:rsidP="007606D0">
      <w:pPr>
        <w:rPr>
          <w:lang w:val="sv-SE"/>
        </w:rPr>
      </w:pPr>
      <w:r>
        <w:rPr>
          <w:lang w:val="sv-SE"/>
        </w:rPr>
        <w:t>Miljökonsekvensbedömning angående E-PV Oy:s projekt för en vindkraftspark i Norrskogen i Närpes</w:t>
      </w:r>
    </w:p>
    <w:p w:rsidR="007606D0" w:rsidRPr="007606D0" w:rsidRDefault="007606D0">
      <w:pPr>
        <w:pStyle w:val="AVIjaELYNormaaliSisentmtn"/>
        <w:rPr>
          <w:lang w:val="sv-SE"/>
        </w:rPr>
      </w:pPr>
    </w:p>
    <w:p w:rsidR="007606D0" w:rsidRPr="007606D0" w:rsidRDefault="007606D0">
      <w:pPr>
        <w:pStyle w:val="AVIjaELYNormaaliSisentmtn"/>
        <w:rPr>
          <w:lang w:val="sv-SE"/>
        </w:rPr>
      </w:pPr>
    </w:p>
    <w:p w:rsidR="007606D0" w:rsidRPr="007606D0" w:rsidRDefault="007606D0" w:rsidP="007606D0">
      <w:pPr>
        <w:pStyle w:val="AVIjaELYleipteksti"/>
        <w:ind w:left="0"/>
        <w:rPr>
          <w:rFonts w:cs="Arial"/>
          <w:b/>
          <w:bCs/>
          <w:kern w:val="32"/>
          <w:sz w:val="26"/>
          <w:szCs w:val="26"/>
          <w:lang w:val="sv-SE"/>
        </w:rPr>
      </w:pPr>
    </w:p>
    <w:p w:rsidR="007606D0" w:rsidRPr="00F712A8" w:rsidRDefault="007606D0" w:rsidP="007606D0">
      <w:pPr>
        <w:pStyle w:val="AVIjaELYleipteksti"/>
        <w:ind w:left="0"/>
        <w:rPr>
          <w:rFonts w:cs="Arial"/>
          <w:b/>
          <w:bCs/>
          <w:kern w:val="32"/>
          <w:sz w:val="26"/>
          <w:szCs w:val="26"/>
        </w:rPr>
      </w:pPr>
      <w:r w:rsidRPr="00F712A8">
        <w:rPr>
          <w:rFonts w:cs="Arial"/>
          <w:b/>
          <w:bCs/>
          <w:kern w:val="32"/>
          <w:sz w:val="26"/>
          <w:szCs w:val="26"/>
        </w:rPr>
        <w:t>Lausuntopyyntö</w:t>
      </w:r>
      <w:r>
        <w:rPr>
          <w:rFonts w:cs="Arial"/>
          <w:b/>
          <w:bCs/>
          <w:kern w:val="32"/>
          <w:sz w:val="26"/>
          <w:szCs w:val="26"/>
        </w:rPr>
        <w:t>/</w:t>
      </w:r>
      <w:r w:rsidRPr="00F712A8">
        <w:rPr>
          <w:rFonts w:cs="Arial"/>
          <w:b/>
          <w:bCs/>
          <w:kern w:val="32"/>
          <w:sz w:val="26"/>
          <w:szCs w:val="26"/>
        </w:rPr>
        <w:t>Begäran om utlåtande</w:t>
      </w:r>
    </w:p>
    <w:p w:rsidR="007606D0" w:rsidRPr="00F712A8" w:rsidRDefault="007606D0" w:rsidP="007606D0">
      <w:pPr>
        <w:pStyle w:val="AVIjaELYleipteksti"/>
        <w:rPr>
          <w:szCs w:val="22"/>
        </w:rPr>
      </w:pPr>
      <w:r w:rsidRPr="00F712A8">
        <w:rPr>
          <w:szCs w:val="22"/>
        </w:rPr>
        <w:t xml:space="preserve">Etelä-Pohjanmaan elinkeino-, liikenne- ja ympäristökeskus pyytää lausuntoanne yllämainitusta asiasta. Lausunto </w:t>
      </w:r>
      <w:r>
        <w:rPr>
          <w:szCs w:val="22"/>
        </w:rPr>
        <w:t>on toimitettava viimeistään 18.6</w:t>
      </w:r>
      <w:r w:rsidRPr="00F712A8">
        <w:rPr>
          <w:szCs w:val="22"/>
        </w:rPr>
        <w:t xml:space="preserve">.2010 Etelä-Pohjanmaan elinkeino-, liikenne- ja ympäristökeskukseen osoitteeseen  PL 262, 65101 Vaasa, ja pyydetään myös sähköisenä osoitteeseen  kirjaamo.etela-pohjanmaa@ely-keskus.fi </w:t>
      </w:r>
    </w:p>
    <w:p w:rsidR="007606D0" w:rsidRPr="00F712A8" w:rsidRDefault="007606D0" w:rsidP="007606D0">
      <w:pPr>
        <w:pStyle w:val="AVIjaELYleipteksti"/>
        <w:rPr>
          <w:szCs w:val="22"/>
          <w:lang w:val="en-US"/>
        </w:rPr>
      </w:pPr>
      <w:r w:rsidRPr="00F712A8">
        <w:rPr>
          <w:szCs w:val="22"/>
          <w:lang w:val="en-US"/>
        </w:rPr>
        <w:t>Närings-, trafik- och miljöcentral begär ert utlåtande i ovannämnda ärende.</w:t>
      </w:r>
      <w:r>
        <w:rPr>
          <w:szCs w:val="22"/>
          <w:lang w:val="en-US"/>
        </w:rPr>
        <w:t xml:space="preserve"> </w:t>
      </w:r>
      <w:r w:rsidRPr="00F712A8">
        <w:rPr>
          <w:szCs w:val="22"/>
          <w:lang w:val="en-US"/>
        </w:rPr>
        <w:t>Utlåtand</w:t>
      </w:r>
      <w:r>
        <w:rPr>
          <w:szCs w:val="22"/>
          <w:lang w:val="en-US"/>
        </w:rPr>
        <w:t>et skall senast 18.6</w:t>
      </w:r>
      <w:r w:rsidRPr="00F712A8">
        <w:rPr>
          <w:szCs w:val="22"/>
          <w:lang w:val="en-US"/>
        </w:rPr>
        <w:t>.2010 skickas till Närings-, trafik- och miljöcentral, PB 262, 65101 Vasa, och önskas även via e-mail till address: kirjaamo.etela-pohjanmaa@ely-keskus.fi</w:t>
      </w:r>
    </w:p>
    <w:p w:rsidR="007606D0" w:rsidRPr="00F712A8" w:rsidRDefault="007606D0" w:rsidP="007606D0">
      <w:pPr>
        <w:pStyle w:val="AVIjaELYleipteksti"/>
        <w:rPr>
          <w:szCs w:val="22"/>
          <w:lang w:val="en-US"/>
        </w:rPr>
      </w:pPr>
    </w:p>
    <w:p w:rsidR="007606D0" w:rsidRPr="00F712A8" w:rsidRDefault="007606D0" w:rsidP="007606D0">
      <w:pPr>
        <w:pStyle w:val="AVIjaELYleipteksti"/>
        <w:rPr>
          <w:szCs w:val="22"/>
          <w:lang w:val="en-US"/>
        </w:rPr>
      </w:pPr>
    </w:p>
    <w:p w:rsidR="007606D0" w:rsidRPr="0050267E" w:rsidRDefault="007606D0" w:rsidP="007606D0">
      <w:pPr>
        <w:pStyle w:val="AVIjaELYleipteksti"/>
        <w:rPr>
          <w:szCs w:val="22"/>
          <w:lang w:val="en-US"/>
        </w:rPr>
      </w:pPr>
      <w:r w:rsidRPr="0050267E">
        <w:rPr>
          <w:szCs w:val="22"/>
          <w:lang w:val="en-US"/>
        </w:rPr>
        <w:t>Egon Nordström</w:t>
      </w:r>
    </w:p>
    <w:p w:rsidR="007606D0" w:rsidRPr="0050267E" w:rsidRDefault="007606D0" w:rsidP="007606D0">
      <w:pPr>
        <w:pStyle w:val="AVIjaELYleipteksti"/>
        <w:rPr>
          <w:szCs w:val="22"/>
          <w:lang w:val="en-US"/>
        </w:rPr>
      </w:pPr>
      <w:r w:rsidRPr="0050267E">
        <w:rPr>
          <w:szCs w:val="22"/>
          <w:lang w:val="en-US"/>
        </w:rPr>
        <w:t>Ylitarkastaja</w:t>
      </w:r>
    </w:p>
    <w:p w:rsidR="007606D0" w:rsidRPr="000B7417" w:rsidRDefault="007606D0" w:rsidP="007606D0">
      <w:pPr>
        <w:pStyle w:val="AVIjaELYleipteksti"/>
        <w:rPr>
          <w:lang w:val="sv-FI"/>
        </w:rPr>
        <w:sectPr w:rsidR="007606D0" w:rsidRPr="000B7417" w:rsidSect="007606D0">
          <w:headerReference w:type="default" r:id="rId10"/>
          <w:footerReference w:type="default" r:id="rId11"/>
          <w:type w:val="continuous"/>
          <w:pgSz w:w="11906" w:h="16838"/>
          <w:pgMar w:top="1667" w:right="1134" w:bottom="1417" w:left="1134" w:header="708" w:footer="317" w:gutter="0"/>
          <w:cols w:space="708"/>
          <w:docGrid w:linePitch="360"/>
        </w:sectPr>
      </w:pPr>
      <w:r w:rsidRPr="0050267E">
        <w:rPr>
          <w:szCs w:val="22"/>
          <w:lang w:val="en-US"/>
        </w:rPr>
        <w:t>Överinspektör</w:t>
      </w:r>
      <w:r w:rsidRPr="0050267E">
        <w:rPr>
          <w:szCs w:val="22"/>
          <w:lang w:val="en-US"/>
        </w:rPr>
        <w:tab/>
      </w:r>
      <w:r w:rsidRPr="0050267E">
        <w:rPr>
          <w:szCs w:val="22"/>
          <w:lang w:val="en-US"/>
        </w:rPr>
        <w:tab/>
      </w:r>
    </w:p>
    <w:p w:rsidR="007606D0" w:rsidRPr="000B7417" w:rsidRDefault="007606D0" w:rsidP="007606D0">
      <w:pPr>
        <w:pStyle w:val="AVIjaELYleipteksti"/>
        <w:rPr>
          <w:lang w:val="sv-FI"/>
        </w:rPr>
      </w:pPr>
    </w:p>
    <w:p w:rsidR="0000249B" w:rsidRPr="0050267E" w:rsidRDefault="0000249B">
      <w:pPr>
        <w:pStyle w:val="AVIjaELYleipteksti"/>
        <w:rPr>
          <w:lang w:val="en-US"/>
        </w:rPr>
      </w:pPr>
    </w:p>
    <w:p w:rsidR="0000249B" w:rsidRPr="0050267E" w:rsidRDefault="0000249B">
      <w:pPr>
        <w:pStyle w:val="AVIjaELYleipteksti"/>
        <w:rPr>
          <w:lang w:val="en-US"/>
        </w:rPr>
      </w:pPr>
    </w:p>
    <w:p w:rsidR="0000249B" w:rsidRPr="0050267E" w:rsidRDefault="0000249B">
      <w:pPr>
        <w:pStyle w:val="AVIjaELYleipteksti"/>
        <w:rPr>
          <w:lang w:val="en-US"/>
        </w:rPr>
      </w:pPr>
    </w:p>
    <w:p w:rsidR="0000249B" w:rsidRPr="0050267E" w:rsidRDefault="0000249B">
      <w:pPr>
        <w:pStyle w:val="AVIjaELYleipteksti"/>
        <w:rPr>
          <w:lang w:val="en-US"/>
        </w:rPr>
      </w:pPr>
    </w:p>
    <w:p w:rsidR="0000249B" w:rsidRPr="0050267E" w:rsidRDefault="0000249B">
      <w:pPr>
        <w:pStyle w:val="AVIjaELYleipteksti"/>
        <w:rPr>
          <w:sz w:val="20"/>
          <w:szCs w:val="20"/>
          <w:lang w:val="en-US"/>
        </w:rPr>
      </w:pPr>
    </w:p>
    <w:p w:rsidR="00B354BE" w:rsidRPr="0050267E" w:rsidRDefault="0000249B" w:rsidP="00F46D09">
      <w:pPr>
        <w:spacing w:after="0"/>
        <w:ind w:left="2608" w:hanging="2608"/>
        <w:rPr>
          <w:sz w:val="18"/>
          <w:szCs w:val="18"/>
          <w:lang w:val="en-US"/>
        </w:rPr>
      </w:pPr>
      <w:r w:rsidRPr="0050267E">
        <w:rPr>
          <w:sz w:val="18"/>
          <w:szCs w:val="18"/>
          <w:lang w:val="en-US"/>
        </w:rPr>
        <w:t>LIITTEET/</w:t>
      </w:r>
      <w:r w:rsidR="00B354BE" w:rsidRPr="0050267E">
        <w:rPr>
          <w:sz w:val="18"/>
          <w:szCs w:val="18"/>
          <w:lang w:val="en-US"/>
        </w:rPr>
        <w:t>BILAGOR</w:t>
      </w:r>
      <w:r w:rsidR="007606D0" w:rsidRPr="0050267E">
        <w:rPr>
          <w:sz w:val="18"/>
          <w:szCs w:val="18"/>
          <w:lang w:val="en-US"/>
        </w:rPr>
        <w:tab/>
        <w:t>Arviointiselostus/miljökonsekvensbeskrivning</w:t>
      </w:r>
      <w:r w:rsidR="00F46D09" w:rsidRPr="0050267E">
        <w:rPr>
          <w:sz w:val="18"/>
          <w:szCs w:val="18"/>
          <w:lang w:val="en-US"/>
        </w:rPr>
        <w:tab/>
      </w:r>
      <w:r w:rsidR="00B354BE" w:rsidRPr="0050267E">
        <w:rPr>
          <w:sz w:val="18"/>
          <w:szCs w:val="18"/>
          <w:lang w:val="en-US"/>
        </w:rPr>
        <w:tab/>
      </w:r>
    </w:p>
    <w:p w:rsidR="00B354BE" w:rsidRPr="0050267E" w:rsidRDefault="00B354BE" w:rsidP="00B354BE">
      <w:pPr>
        <w:spacing w:after="0"/>
        <w:rPr>
          <w:sz w:val="20"/>
          <w:szCs w:val="20"/>
          <w:lang w:val="en-US"/>
        </w:rPr>
      </w:pPr>
    </w:p>
    <w:p w:rsidR="00400F6F" w:rsidRPr="0050267E" w:rsidRDefault="00B354BE" w:rsidP="00400F6F">
      <w:pPr>
        <w:spacing w:after="0"/>
        <w:ind w:left="2608"/>
        <w:rPr>
          <w:sz w:val="20"/>
          <w:szCs w:val="20"/>
          <w:lang w:val="en-US"/>
        </w:rPr>
      </w:pPr>
      <w:r w:rsidRPr="0050267E">
        <w:rPr>
          <w:sz w:val="20"/>
          <w:szCs w:val="20"/>
          <w:lang w:val="en-US"/>
        </w:rPr>
        <w:br/>
      </w:r>
      <w:r w:rsidRPr="0050267E">
        <w:rPr>
          <w:sz w:val="20"/>
          <w:szCs w:val="20"/>
          <w:lang w:val="en-US"/>
        </w:rPr>
        <w:tab/>
      </w:r>
      <w:r w:rsidRPr="0050267E">
        <w:rPr>
          <w:sz w:val="20"/>
          <w:szCs w:val="20"/>
          <w:lang w:val="en-US"/>
        </w:rPr>
        <w:tab/>
      </w:r>
      <w:r w:rsidRPr="0050267E">
        <w:rPr>
          <w:sz w:val="20"/>
          <w:szCs w:val="20"/>
          <w:lang w:val="en-US"/>
        </w:rPr>
        <w:br/>
      </w:r>
    </w:p>
    <w:p w:rsidR="00400F6F" w:rsidRPr="0050267E" w:rsidRDefault="00400F6F" w:rsidP="00400F6F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lang w:val="en-US"/>
        </w:rPr>
      </w:pPr>
      <w:r w:rsidRPr="0050267E">
        <w:rPr>
          <w:lang w:val="en-US"/>
        </w:rPr>
        <w:t>JAKELU/SÄNDES TILL</w:t>
      </w:r>
      <w:r w:rsidRPr="0050267E">
        <w:rPr>
          <w:lang w:val="en-US"/>
        </w:rPr>
        <w:br/>
        <w:t>Närpiön kaupunginhallitus/Stadsstyrelsen i Närpes</w:t>
      </w:r>
      <w:r w:rsidRPr="0050267E">
        <w:rPr>
          <w:lang w:val="en-US"/>
        </w:rPr>
        <w:br/>
        <w:t>Pohjanmaan liitto – Österbottens förbund</w:t>
      </w:r>
      <w:r w:rsidRPr="0050267E">
        <w:rPr>
          <w:lang w:val="en-US"/>
        </w:rPr>
        <w:br/>
        <w:t>Museovirasto/Museiverket</w:t>
      </w:r>
      <w:r w:rsidRPr="0050267E">
        <w:rPr>
          <w:lang w:val="en-US"/>
        </w:rPr>
        <w:br/>
      </w:r>
      <w:r w:rsidR="0050267E" w:rsidRPr="0050267E">
        <w:rPr>
          <w:lang w:val="en-US"/>
        </w:rPr>
        <w:t>Länsi- ja Sisä-Suomen aluehallintovirasto</w:t>
      </w:r>
      <w:r w:rsidR="0050267E">
        <w:rPr>
          <w:lang w:val="en-US"/>
        </w:rPr>
        <w:t>, sosiaali- ja terveydenhuolto</w:t>
      </w:r>
      <w:r w:rsidRPr="0050267E">
        <w:rPr>
          <w:lang w:val="en-US"/>
        </w:rPr>
        <w:br/>
        <w:t>Fingrid Oyj</w:t>
      </w:r>
      <w:r w:rsidRPr="0050267E">
        <w:rPr>
          <w:lang w:val="en-US"/>
        </w:rPr>
        <w:br/>
        <w:t>Metsähallitus Vaasa, Forststyrelsen Vasa</w:t>
      </w:r>
      <w:r w:rsidRPr="0050267E">
        <w:rPr>
          <w:lang w:val="en-US"/>
        </w:rPr>
        <w:br/>
        <w:t xml:space="preserve">Pohjanmaan </w:t>
      </w:r>
      <w:r w:rsidR="0050267E">
        <w:rPr>
          <w:lang w:val="en-US"/>
        </w:rPr>
        <w:t>ELY-</w:t>
      </w:r>
      <w:r w:rsidRPr="0050267E">
        <w:rPr>
          <w:lang w:val="en-US"/>
        </w:rPr>
        <w:t xml:space="preserve">keskus kalatalousyksikkö, Österbottens </w:t>
      </w:r>
      <w:r w:rsidR="0050267E">
        <w:rPr>
          <w:lang w:val="en-US"/>
        </w:rPr>
        <w:t>ELY</w:t>
      </w:r>
      <w:r w:rsidRPr="0050267E">
        <w:rPr>
          <w:lang w:val="en-US"/>
        </w:rPr>
        <w:t>-central fiskerienheten</w:t>
      </w:r>
      <w:r w:rsidRPr="0050267E">
        <w:rPr>
          <w:lang w:val="en-US"/>
        </w:rPr>
        <w:br/>
        <w:t>Suomen luonnonsuojeluliiton Pohjanmaan piiri ry</w:t>
      </w:r>
      <w:r w:rsidRPr="0050267E">
        <w:rPr>
          <w:lang w:val="en-US"/>
        </w:rPr>
        <w:br/>
        <w:t>Sydbottens Natur och Miljö rf</w:t>
      </w:r>
      <w:r w:rsidRPr="0050267E">
        <w:rPr>
          <w:lang w:val="en-US"/>
        </w:rPr>
        <w:br/>
        <w:t>Pohjanmaan pelastuslaitos, Österbottens räddningsverk</w:t>
      </w:r>
      <w:r w:rsidRPr="0050267E">
        <w:rPr>
          <w:lang w:val="en-US"/>
        </w:rPr>
        <w:br/>
        <w:t>Riista- ja kalatalouden tutkimuslaitos, Vilt- och fiskeriforskningsinstitutet</w:t>
      </w:r>
      <w:r w:rsidRPr="0050267E">
        <w:rPr>
          <w:lang w:val="en-US"/>
        </w:rPr>
        <w:br/>
        <w:t>Svenska Österbottens jaktvårdsdistrikt</w:t>
      </w:r>
      <w:r w:rsidRPr="0050267E">
        <w:rPr>
          <w:lang w:val="en-US"/>
        </w:rPr>
        <w:br/>
        <w:t>Österbottens svenska producentförbund r.f.</w:t>
      </w:r>
      <w:r w:rsidRPr="0050267E">
        <w:rPr>
          <w:lang w:val="en-US"/>
        </w:rPr>
        <w:br/>
        <w:t>Norrnäs byförening</w:t>
      </w:r>
      <w:r w:rsidRPr="0050267E">
        <w:rPr>
          <w:lang w:val="en-US"/>
        </w:rPr>
        <w:br/>
        <w:t>Nämpnäs byförening</w:t>
      </w:r>
      <w:r w:rsidRPr="0050267E">
        <w:rPr>
          <w:lang w:val="en-US"/>
        </w:rPr>
        <w:br/>
        <w:t>Kalax byaförening</w:t>
      </w:r>
    </w:p>
    <w:p w:rsidR="0000249B" w:rsidRPr="0050267E" w:rsidRDefault="00F46D09" w:rsidP="00F46D09">
      <w:pPr>
        <w:spacing w:after="0"/>
        <w:ind w:left="2608" w:hanging="2608"/>
        <w:rPr>
          <w:sz w:val="20"/>
          <w:szCs w:val="20"/>
          <w:lang w:val="en-US"/>
        </w:rPr>
      </w:pPr>
      <w:r w:rsidRPr="0050267E">
        <w:rPr>
          <w:sz w:val="18"/>
          <w:szCs w:val="18"/>
          <w:lang w:val="en-US"/>
        </w:rPr>
        <w:tab/>
      </w:r>
      <w:r w:rsidR="00B354BE" w:rsidRPr="0050267E">
        <w:rPr>
          <w:sz w:val="18"/>
          <w:szCs w:val="18"/>
          <w:lang w:val="en-US"/>
        </w:rPr>
        <w:tab/>
      </w:r>
      <w:r w:rsidR="0000249B" w:rsidRPr="0050267E">
        <w:rPr>
          <w:sz w:val="20"/>
          <w:szCs w:val="20"/>
          <w:lang w:val="en-US"/>
        </w:rPr>
        <w:tab/>
      </w:r>
    </w:p>
    <w:p w:rsidR="0000249B" w:rsidRPr="0050267E" w:rsidRDefault="0000249B">
      <w:pPr>
        <w:rPr>
          <w:sz w:val="20"/>
          <w:szCs w:val="20"/>
          <w:lang w:val="en-US"/>
        </w:rPr>
      </w:pPr>
    </w:p>
    <w:p w:rsidR="00B354BE" w:rsidRPr="0050267E" w:rsidRDefault="00B354BE">
      <w:pPr>
        <w:rPr>
          <w:sz w:val="20"/>
          <w:szCs w:val="20"/>
          <w:lang w:val="en-US"/>
        </w:rPr>
      </w:pPr>
    </w:p>
    <w:p w:rsidR="00F46D09" w:rsidRPr="0050267E" w:rsidRDefault="00F46D09" w:rsidP="00F46D09">
      <w:pPr>
        <w:ind w:left="2608" w:hanging="2608"/>
        <w:rPr>
          <w:sz w:val="18"/>
          <w:szCs w:val="18"/>
          <w:lang w:val="en-US"/>
        </w:rPr>
      </w:pPr>
      <w:r w:rsidRPr="0050267E">
        <w:rPr>
          <w:sz w:val="18"/>
          <w:szCs w:val="18"/>
          <w:lang w:val="en-US"/>
        </w:rPr>
        <w:tab/>
      </w:r>
    </w:p>
    <w:p w:rsidR="0000249B" w:rsidRPr="0050267E" w:rsidRDefault="00B354BE" w:rsidP="00F46D09">
      <w:pPr>
        <w:ind w:left="2608" w:hanging="2608"/>
        <w:rPr>
          <w:sz w:val="18"/>
          <w:szCs w:val="18"/>
          <w:lang w:val="en-US"/>
        </w:rPr>
      </w:pPr>
      <w:r w:rsidRPr="0050267E">
        <w:rPr>
          <w:sz w:val="18"/>
          <w:szCs w:val="18"/>
          <w:lang w:val="en-US"/>
        </w:rPr>
        <w:tab/>
      </w:r>
      <w:r w:rsidR="0000249B" w:rsidRPr="0050267E">
        <w:rPr>
          <w:sz w:val="18"/>
          <w:szCs w:val="18"/>
          <w:lang w:val="en-US"/>
        </w:rPr>
        <w:tab/>
      </w:r>
      <w:r w:rsidR="0000249B" w:rsidRPr="0050267E">
        <w:rPr>
          <w:sz w:val="18"/>
          <w:szCs w:val="18"/>
          <w:lang w:val="en-US"/>
        </w:rPr>
        <w:tab/>
      </w:r>
    </w:p>
    <w:p w:rsidR="0000249B" w:rsidRPr="0050267E" w:rsidRDefault="0000249B">
      <w:pPr>
        <w:rPr>
          <w:lang w:val="en-US"/>
        </w:rPr>
      </w:pPr>
    </w:p>
    <w:p w:rsidR="0000249B" w:rsidRPr="0050267E" w:rsidRDefault="0000249B">
      <w:pPr>
        <w:rPr>
          <w:lang w:val="en-US"/>
        </w:rPr>
      </w:pPr>
    </w:p>
    <w:p w:rsidR="0000249B" w:rsidRPr="0050267E" w:rsidRDefault="0000249B">
      <w:pPr>
        <w:rPr>
          <w:lang w:val="en-US"/>
        </w:rPr>
      </w:pPr>
    </w:p>
    <w:p w:rsidR="0000249B" w:rsidRPr="0050267E" w:rsidRDefault="0000249B">
      <w:pPr>
        <w:rPr>
          <w:lang w:val="en-US"/>
        </w:rPr>
      </w:pPr>
    </w:p>
    <w:p w:rsidR="0000249B" w:rsidRPr="0050267E" w:rsidRDefault="0000249B">
      <w:pPr>
        <w:rPr>
          <w:lang w:val="en-US"/>
        </w:rPr>
      </w:pPr>
    </w:p>
    <w:p w:rsidR="0000249B" w:rsidRPr="0050267E" w:rsidRDefault="0000249B">
      <w:pPr>
        <w:rPr>
          <w:lang w:val="en-US"/>
        </w:rPr>
      </w:pPr>
    </w:p>
    <w:p w:rsidR="0000249B" w:rsidRPr="0050267E" w:rsidRDefault="0000249B">
      <w:pPr>
        <w:rPr>
          <w:lang w:val="en-US"/>
        </w:rPr>
      </w:pPr>
    </w:p>
    <w:p w:rsidR="0000249B" w:rsidRPr="0050267E" w:rsidRDefault="0000249B">
      <w:pPr>
        <w:rPr>
          <w:lang w:val="en-US"/>
        </w:rPr>
      </w:pPr>
    </w:p>
    <w:p w:rsidR="0000249B" w:rsidRPr="0050267E" w:rsidRDefault="0000249B">
      <w:pPr>
        <w:rPr>
          <w:lang w:val="en-US"/>
        </w:rPr>
      </w:pPr>
    </w:p>
    <w:p w:rsidR="0000249B" w:rsidRPr="0050267E" w:rsidRDefault="0000249B">
      <w:pPr>
        <w:rPr>
          <w:lang w:val="en-US"/>
        </w:rPr>
      </w:pPr>
    </w:p>
    <w:p w:rsidR="0000249B" w:rsidRPr="0050267E" w:rsidRDefault="0000249B">
      <w:pPr>
        <w:rPr>
          <w:lang w:val="en-US"/>
        </w:rPr>
      </w:pPr>
    </w:p>
    <w:p w:rsidR="0000249B" w:rsidRPr="0050267E" w:rsidRDefault="0000249B">
      <w:pPr>
        <w:rPr>
          <w:lang w:val="en-US"/>
        </w:rPr>
      </w:pPr>
    </w:p>
    <w:p w:rsidR="0000249B" w:rsidRPr="0050267E" w:rsidRDefault="0000249B">
      <w:pPr>
        <w:rPr>
          <w:lang w:val="en-US"/>
        </w:rPr>
      </w:pPr>
    </w:p>
    <w:p w:rsidR="0000249B" w:rsidRPr="0050267E" w:rsidRDefault="0000249B">
      <w:pPr>
        <w:rPr>
          <w:lang w:val="en-US"/>
        </w:rPr>
      </w:pPr>
    </w:p>
    <w:p w:rsidR="0000249B" w:rsidRPr="0050267E" w:rsidRDefault="0000249B">
      <w:pPr>
        <w:rPr>
          <w:lang w:val="en-US"/>
        </w:rPr>
      </w:pPr>
    </w:p>
    <w:p w:rsidR="00B354BE" w:rsidRPr="0050267E" w:rsidRDefault="00B354BE">
      <w:pPr>
        <w:rPr>
          <w:lang w:val="en-US"/>
        </w:rPr>
      </w:pPr>
    </w:p>
    <w:p w:rsidR="0000249B" w:rsidRPr="0050267E" w:rsidRDefault="0000249B">
      <w:pPr>
        <w:rPr>
          <w:lang w:val="en-US"/>
        </w:rPr>
      </w:pPr>
    </w:p>
    <w:p w:rsidR="0000249B" w:rsidRPr="0050267E" w:rsidRDefault="0000249B">
      <w:pPr>
        <w:rPr>
          <w:lang w:val="en-US"/>
        </w:rPr>
      </w:pPr>
    </w:p>
    <w:p w:rsidR="0000249B" w:rsidRPr="0050267E" w:rsidRDefault="0000249B">
      <w:pPr>
        <w:rPr>
          <w:lang w:val="en-US"/>
        </w:rPr>
      </w:pPr>
    </w:p>
    <w:p w:rsidR="0000249B" w:rsidRPr="0050267E" w:rsidRDefault="0000249B">
      <w:pPr>
        <w:rPr>
          <w:lang w:val="en-US"/>
        </w:rPr>
      </w:pPr>
    </w:p>
    <w:p w:rsidR="0000249B" w:rsidRPr="0050267E" w:rsidRDefault="0000249B">
      <w:pPr>
        <w:rPr>
          <w:lang w:val="en-US"/>
        </w:rPr>
      </w:pPr>
    </w:p>
    <w:p w:rsidR="0000249B" w:rsidRPr="0050267E" w:rsidRDefault="0000249B">
      <w:pPr>
        <w:rPr>
          <w:lang w:val="en-US"/>
        </w:rPr>
      </w:pPr>
    </w:p>
    <w:p w:rsidR="0000249B" w:rsidRPr="0050267E" w:rsidRDefault="0000249B">
      <w:pPr>
        <w:rPr>
          <w:lang w:val="en-US"/>
        </w:rPr>
      </w:pPr>
    </w:p>
    <w:p w:rsidR="0000249B" w:rsidRPr="0050267E" w:rsidRDefault="0000249B">
      <w:pPr>
        <w:rPr>
          <w:lang w:val="en-US"/>
        </w:rPr>
      </w:pPr>
    </w:p>
    <w:p w:rsidR="00ED3F78" w:rsidRPr="0050267E" w:rsidRDefault="00ED3F78">
      <w:pPr>
        <w:rPr>
          <w:lang w:val="en-US"/>
        </w:rPr>
      </w:pPr>
    </w:p>
    <w:sectPr w:rsidR="00ED3F78" w:rsidRPr="0050267E" w:rsidSect="00225F96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18" w:right="1134" w:bottom="1418" w:left="1134" w:header="709" w:footer="25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6D0" w:rsidRDefault="007606D0">
      <w:r>
        <w:separator/>
      </w:r>
    </w:p>
  </w:endnote>
  <w:endnote w:type="continuationSeparator" w:id="0">
    <w:p w:rsidR="007606D0" w:rsidRDefault="00760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6D0" w:rsidRPr="00B52AB6" w:rsidRDefault="007606D0" w:rsidP="007606D0">
    <w:pPr>
      <w:pStyle w:val="ELYyl-jaalatunniste"/>
      <w:rPr>
        <w:sz w:val="16"/>
      </w:rPr>
    </w:pPr>
    <w:r w:rsidRPr="00D96DC8">
      <w:rPr>
        <w:sz w:val="16"/>
      </w:rPr>
      <w:t>ETELÄ-POHJANMAAN ELINKEINO-, LIIKENNE- JA YMPÄRISTÖKESKUS,</w:t>
    </w:r>
    <w:r w:rsidRPr="00C84216">
      <w:rPr>
        <w:b/>
        <w:sz w:val="16"/>
      </w:rPr>
      <w:t xml:space="preserve"> </w:t>
    </w:r>
    <w:r w:rsidRPr="00B52AB6">
      <w:rPr>
        <w:sz w:val="16"/>
      </w:rPr>
      <w:t>Ympäristö ja luonnonvarat</w:t>
    </w:r>
  </w:p>
  <w:tbl>
    <w:tblPr>
      <w:tblW w:w="10982" w:type="dxa"/>
      <w:tblLook w:val="04A0"/>
    </w:tblPr>
    <w:tblGrid>
      <w:gridCol w:w="3502"/>
      <w:gridCol w:w="2560"/>
      <w:gridCol w:w="2268"/>
      <w:gridCol w:w="2652"/>
    </w:tblGrid>
    <w:tr w:rsidR="007606D0" w:rsidRPr="00C84216" w:rsidTr="007606D0">
      <w:trPr>
        <w:trHeight w:hRule="exact" w:val="574"/>
      </w:trPr>
      <w:tc>
        <w:tcPr>
          <w:tcW w:w="0" w:type="auto"/>
        </w:tcPr>
        <w:p w:rsidR="007606D0" w:rsidRPr="00C84216" w:rsidRDefault="007606D0" w:rsidP="007606D0">
          <w:pPr>
            <w:pStyle w:val="ELYyl-jaalatunniste"/>
            <w:rPr>
              <w:sz w:val="16"/>
            </w:rPr>
          </w:pPr>
          <w:r w:rsidRPr="00C84216">
            <w:rPr>
              <w:sz w:val="16"/>
            </w:rPr>
            <w:t xml:space="preserve">Vaihde </w:t>
          </w:r>
          <w:r w:rsidRPr="00C84216">
            <w:rPr>
              <w:rStyle w:val="Voimakas"/>
              <w:rFonts w:cs="Arial"/>
              <w:sz w:val="16"/>
            </w:rPr>
            <w:t>020 636 0030</w:t>
          </w:r>
        </w:p>
        <w:p w:rsidR="007606D0" w:rsidRPr="00C84216" w:rsidRDefault="007606D0" w:rsidP="007606D0">
          <w:pPr>
            <w:pStyle w:val="ELYyl-jaalatunniste"/>
            <w:rPr>
              <w:sz w:val="16"/>
            </w:rPr>
          </w:pPr>
          <w:r w:rsidRPr="00C84216">
            <w:rPr>
              <w:sz w:val="16"/>
            </w:rPr>
            <w:t>www.ely-keskus.fi/etela-pohjanmaa</w:t>
          </w:r>
        </w:p>
        <w:p w:rsidR="007606D0" w:rsidRPr="00C84216" w:rsidRDefault="007606D0" w:rsidP="007606D0">
          <w:pPr>
            <w:pStyle w:val="ELYyl-jaalatunniste"/>
            <w:rPr>
              <w:sz w:val="16"/>
              <w:u w:val="single"/>
            </w:rPr>
          </w:pPr>
        </w:p>
      </w:tc>
      <w:tc>
        <w:tcPr>
          <w:tcW w:w="2560" w:type="dxa"/>
        </w:tcPr>
        <w:p w:rsidR="007606D0" w:rsidRPr="00C84216" w:rsidRDefault="007606D0" w:rsidP="007606D0">
          <w:pPr>
            <w:pStyle w:val="ELYyl-jaalatunniste"/>
            <w:ind w:left="-100" w:right="-70"/>
            <w:rPr>
              <w:sz w:val="16"/>
            </w:rPr>
          </w:pPr>
          <w:r w:rsidRPr="00C84216">
            <w:rPr>
              <w:sz w:val="16"/>
            </w:rPr>
            <w:t>Torikatu 16</w:t>
          </w:r>
        </w:p>
        <w:p w:rsidR="007606D0" w:rsidRPr="00C84216" w:rsidRDefault="007606D0" w:rsidP="007606D0">
          <w:pPr>
            <w:pStyle w:val="ELYyl-jaalatunniste"/>
            <w:ind w:left="-100" w:right="-70"/>
            <w:rPr>
              <w:sz w:val="16"/>
            </w:rPr>
          </w:pPr>
          <w:r w:rsidRPr="00C84216">
            <w:rPr>
              <w:sz w:val="16"/>
            </w:rPr>
            <w:t>PL 156,60101 SEINÄJOKI</w:t>
          </w:r>
        </w:p>
        <w:p w:rsidR="007606D0" w:rsidRPr="00C84216" w:rsidRDefault="007606D0" w:rsidP="007606D0">
          <w:pPr>
            <w:pStyle w:val="ELYyl-jaalatunniste"/>
            <w:ind w:left="-72"/>
            <w:rPr>
              <w:sz w:val="16"/>
            </w:rPr>
          </w:pPr>
        </w:p>
      </w:tc>
      <w:tc>
        <w:tcPr>
          <w:tcW w:w="2268" w:type="dxa"/>
        </w:tcPr>
        <w:p w:rsidR="007606D0" w:rsidRPr="00C84216" w:rsidRDefault="007606D0" w:rsidP="007606D0">
          <w:pPr>
            <w:pStyle w:val="ELYyl-jaalatunniste"/>
            <w:ind w:left="-108"/>
            <w:rPr>
              <w:sz w:val="16"/>
            </w:rPr>
          </w:pPr>
          <w:r w:rsidRPr="00C84216">
            <w:rPr>
              <w:sz w:val="16"/>
            </w:rPr>
            <w:t>Koulukatu 19</w:t>
          </w:r>
        </w:p>
        <w:p w:rsidR="007606D0" w:rsidRPr="00C84216" w:rsidRDefault="007606D0" w:rsidP="007606D0">
          <w:pPr>
            <w:pStyle w:val="ELYyl-jaalatunniste"/>
            <w:ind w:left="-108"/>
            <w:rPr>
              <w:sz w:val="16"/>
            </w:rPr>
          </w:pPr>
          <w:r w:rsidRPr="00C84216">
            <w:rPr>
              <w:sz w:val="16"/>
            </w:rPr>
            <w:t>PL 262, 65101 VAASA</w:t>
          </w:r>
        </w:p>
      </w:tc>
      <w:tc>
        <w:tcPr>
          <w:tcW w:w="2652" w:type="dxa"/>
        </w:tcPr>
        <w:p w:rsidR="007606D0" w:rsidRPr="00C84216" w:rsidRDefault="007606D0" w:rsidP="007606D0">
          <w:pPr>
            <w:pStyle w:val="ELYyl-jaalatunniste"/>
            <w:ind w:left="-108"/>
            <w:rPr>
              <w:sz w:val="16"/>
            </w:rPr>
          </w:pPr>
          <w:r w:rsidRPr="00C84216">
            <w:rPr>
              <w:sz w:val="16"/>
            </w:rPr>
            <w:t>Torikatu 40</w:t>
          </w:r>
        </w:p>
        <w:p w:rsidR="007606D0" w:rsidRPr="00C84216" w:rsidRDefault="007606D0" w:rsidP="007606D0">
          <w:pPr>
            <w:pStyle w:val="ELYyl-jaalatunniste"/>
            <w:ind w:left="-108"/>
            <w:rPr>
              <w:sz w:val="16"/>
            </w:rPr>
          </w:pPr>
          <w:r w:rsidRPr="00C84216">
            <w:rPr>
              <w:sz w:val="16"/>
            </w:rPr>
            <w:t>PL 77, 67101 KOKKOLA</w:t>
          </w:r>
        </w:p>
      </w:tc>
    </w:tr>
  </w:tbl>
  <w:p w:rsidR="007606D0" w:rsidRPr="00C84216" w:rsidRDefault="007606D0" w:rsidP="007606D0">
    <w:pPr>
      <w:pStyle w:val="ELYyl-jaalatunniste"/>
      <w:rPr>
        <w:b/>
        <w:sz w:val="16"/>
        <w:lang w:val="sv-FI"/>
      </w:rPr>
    </w:pPr>
    <w:r w:rsidRPr="00D96DC8">
      <w:rPr>
        <w:sz w:val="16"/>
        <w:lang w:val="sv-FI"/>
      </w:rPr>
      <w:t>NÄRINGS-, TRAFIK- OCH MILJÖCENTRALEN I SÖDRA ÖSTERBOTTEN,</w:t>
    </w:r>
    <w:r w:rsidRPr="00C84216">
      <w:rPr>
        <w:b/>
        <w:sz w:val="16"/>
        <w:lang w:val="sv-FI"/>
      </w:rPr>
      <w:t xml:space="preserve"> </w:t>
    </w:r>
    <w:r w:rsidRPr="00B52AB6">
      <w:rPr>
        <w:sz w:val="16"/>
        <w:lang w:val="sv-FI"/>
      </w:rPr>
      <w:t>Miljö och naturresurser</w:t>
    </w:r>
  </w:p>
  <w:tbl>
    <w:tblPr>
      <w:tblW w:w="10982" w:type="dxa"/>
      <w:tblLook w:val="04A0"/>
    </w:tblPr>
    <w:tblGrid>
      <w:gridCol w:w="3510"/>
      <w:gridCol w:w="2552"/>
      <w:gridCol w:w="2268"/>
      <w:gridCol w:w="2652"/>
    </w:tblGrid>
    <w:tr w:rsidR="007606D0" w:rsidRPr="00C84216" w:rsidTr="007606D0">
      <w:trPr>
        <w:trHeight w:hRule="exact" w:val="574"/>
      </w:trPr>
      <w:tc>
        <w:tcPr>
          <w:tcW w:w="3510" w:type="dxa"/>
        </w:tcPr>
        <w:p w:rsidR="007606D0" w:rsidRPr="00C84216" w:rsidRDefault="007606D0" w:rsidP="007606D0">
          <w:pPr>
            <w:pStyle w:val="ELYyl-jaalatunniste"/>
            <w:rPr>
              <w:sz w:val="16"/>
              <w:lang w:val="sv-FI"/>
            </w:rPr>
          </w:pPr>
          <w:r w:rsidRPr="00C84216">
            <w:rPr>
              <w:sz w:val="16"/>
              <w:lang w:val="sv-FI"/>
            </w:rPr>
            <w:t xml:space="preserve">Växel </w:t>
          </w:r>
          <w:r w:rsidRPr="00C84216">
            <w:rPr>
              <w:rStyle w:val="Voimakas"/>
              <w:rFonts w:cs="Arial"/>
              <w:sz w:val="16"/>
              <w:lang w:val="sv-FI"/>
            </w:rPr>
            <w:t>020 636 0030</w:t>
          </w:r>
        </w:p>
        <w:p w:rsidR="007606D0" w:rsidRPr="00C84216" w:rsidRDefault="007606D0" w:rsidP="007606D0">
          <w:pPr>
            <w:pStyle w:val="ELYyl-jaalatunniste"/>
            <w:rPr>
              <w:sz w:val="16"/>
              <w:lang w:val="sv-FI"/>
            </w:rPr>
          </w:pPr>
          <w:r w:rsidRPr="00C84216">
            <w:rPr>
              <w:sz w:val="16"/>
              <w:lang w:val="sv-FI"/>
            </w:rPr>
            <w:t>www.ely-centralen.fi/sodraosterbotten</w:t>
          </w:r>
        </w:p>
      </w:tc>
      <w:tc>
        <w:tcPr>
          <w:tcW w:w="2552" w:type="dxa"/>
        </w:tcPr>
        <w:p w:rsidR="007606D0" w:rsidRPr="00C84216" w:rsidRDefault="007606D0" w:rsidP="007606D0">
          <w:pPr>
            <w:pStyle w:val="ELYyl-jaalatunniste"/>
            <w:tabs>
              <w:tab w:val="clear" w:pos="1843"/>
              <w:tab w:val="left" w:pos="1877"/>
            </w:tabs>
            <w:ind w:left="-108"/>
            <w:rPr>
              <w:sz w:val="16"/>
              <w:lang w:val="sv-FI"/>
            </w:rPr>
          </w:pPr>
          <w:r w:rsidRPr="00C84216">
            <w:rPr>
              <w:sz w:val="16"/>
              <w:lang w:val="sv-FI"/>
            </w:rPr>
            <w:t>Tor</w:t>
          </w:r>
          <w:r>
            <w:rPr>
              <w:sz w:val="16"/>
              <w:lang w:val="sv-FI"/>
            </w:rPr>
            <w:t>ikatu</w:t>
          </w:r>
          <w:r w:rsidRPr="00C84216">
            <w:rPr>
              <w:sz w:val="16"/>
              <w:lang w:val="sv-FI"/>
            </w:rPr>
            <w:t xml:space="preserve"> 16</w:t>
          </w:r>
        </w:p>
        <w:p w:rsidR="007606D0" w:rsidRPr="00C84216" w:rsidRDefault="007606D0" w:rsidP="007606D0">
          <w:pPr>
            <w:pStyle w:val="ELYyl-jaalatunniste"/>
            <w:tabs>
              <w:tab w:val="clear" w:pos="1843"/>
              <w:tab w:val="left" w:pos="1877"/>
            </w:tabs>
            <w:ind w:left="-108"/>
            <w:rPr>
              <w:sz w:val="16"/>
              <w:lang w:val="sv-FI"/>
            </w:rPr>
          </w:pPr>
          <w:r w:rsidRPr="00C84216">
            <w:rPr>
              <w:sz w:val="16"/>
              <w:lang w:val="sv-FI"/>
            </w:rPr>
            <w:t>PB 156, 60101 SEINÄJOKI</w:t>
          </w:r>
        </w:p>
        <w:p w:rsidR="007606D0" w:rsidRPr="00C84216" w:rsidRDefault="007606D0" w:rsidP="007606D0">
          <w:pPr>
            <w:pStyle w:val="ELYyl-jaalatunniste"/>
            <w:ind w:left="-73"/>
            <w:rPr>
              <w:sz w:val="16"/>
              <w:lang w:val="sv-FI"/>
            </w:rPr>
          </w:pPr>
        </w:p>
      </w:tc>
      <w:tc>
        <w:tcPr>
          <w:tcW w:w="2268" w:type="dxa"/>
        </w:tcPr>
        <w:p w:rsidR="007606D0" w:rsidRDefault="007606D0" w:rsidP="007606D0">
          <w:pPr>
            <w:pStyle w:val="ELYyl-jaalatunniste"/>
            <w:ind w:left="-108"/>
            <w:rPr>
              <w:sz w:val="16"/>
              <w:lang w:val="sv-FI"/>
            </w:rPr>
          </w:pPr>
          <w:r w:rsidRPr="00C84216">
            <w:rPr>
              <w:sz w:val="16"/>
              <w:lang w:val="sv-FI"/>
            </w:rPr>
            <w:t>Skolhusgatan 19</w:t>
          </w:r>
        </w:p>
        <w:p w:rsidR="007606D0" w:rsidRPr="00C84216" w:rsidRDefault="007606D0" w:rsidP="007606D0">
          <w:pPr>
            <w:pStyle w:val="ELYyl-jaalatunniste"/>
            <w:ind w:left="-108"/>
            <w:rPr>
              <w:sz w:val="16"/>
              <w:lang w:val="sv-FI"/>
            </w:rPr>
          </w:pPr>
          <w:r w:rsidRPr="00C84216">
            <w:rPr>
              <w:sz w:val="16"/>
              <w:lang w:val="sv-FI"/>
            </w:rPr>
            <w:t>PB 262, 65101 VAASA</w:t>
          </w:r>
        </w:p>
      </w:tc>
      <w:tc>
        <w:tcPr>
          <w:tcW w:w="2652" w:type="dxa"/>
        </w:tcPr>
        <w:p w:rsidR="007606D0" w:rsidRPr="00C84216" w:rsidRDefault="007606D0" w:rsidP="007606D0">
          <w:pPr>
            <w:pStyle w:val="ELYyl-jaalatunniste"/>
            <w:ind w:left="-108"/>
            <w:rPr>
              <w:sz w:val="16"/>
              <w:lang w:val="sv-FI"/>
            </w:rPr>
          </w:pPr>
          <w:r w:rsidRPr="00C84216">
            <w:rPr>
              <w:sz w:val="16"/>
              <w:lang w:val="sv-FI"/>
            </w:rPr>
            <w:t>Torggatan 40</w:t>
          </w:r>
        </w:p>
        <w:p w:rsidR="007606D0" w:rsidRPr="00C84216" w:rsidRDefault="007606D0" w:rsidP="007606D0">
          <w:pPr>
            <w:pStyle w:val="ELYyl-jaalatunniste"/>
            <w:ind w:left="-108"/>
            <w:rPr>
              <w:sz w:val="16"/>
              <w:lang w:val="sv-FI"/>
            </w:rPr>
          </w:pPr>
          <w:r w:rsidRPr="00C84216">
            <w:rPr>
              <w:sz w:val="16"/>
              <w:lang w:val="sv-FI"/>
            </w:rPr>
            <w:t>PB 77, 67101 KARLEBY</w:t>
          </w:r>
        </w:p>
      </w:tc>
    </w:tr>
  </w:tbl>
  <w:p w:rsidR="007606D0" w:rsidRPr="00A34C50" w:rsidRDefault="007606D0" w:rsidP="007606D0">
    <w:pPr>
      <w:pStyle w:val="ELYyl-jaalatunnist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6D0" w:rsidRDefault="007606D0">
    <w:pPr>
      <w:pStyle w:val="AVIjaELYNormaaliSisentmtn"/>
      <w:tabs>
        <w:tab w:val="left" w:pos="2694"/>
        <w:tab w:val="left" w:pos="5103"/>
        <w:tab w:val="left" w:pos="7797"/>
      </w:tabs>
      <w:rPr>
        <w:color w:val="003883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6D0" w:rsidRPr="00571B15" w:rsidRDefault="007606D0">
    <w:pPr>
      <w:pStyle w:val="ELYyl-jaalatunniste"/>
      <w:rPr>
        <w:sz w:val="16"/>
        <w:szCs w:val="16"/>
      </w:rPr>
    </w:pPr>
    <w:r w:rsidRPr="00571B15">
      <w:rPr>
        <w:sz w:val="16"/>
        <w:szCs w:val="16"/>
      </w:rPr>
      <w:t>ETELÄ-POHJANMAAN ELINKEINO-, LIIKENNE- JA YMPÄRISTÖKESKUS, Ympäristö ja luonnonvarat</w:t>
    </w:r>
  </w:p>
  <w:tbl>
    <w:tblPr>
      <w:tblW w:w="10476" w:type="dxa"/>
      <w:tblLook w:val="04A0"/>
    </w:tblPr>
    <w:tblGrid>
      <w:gridCol w:w="3510"/>
      <w:gridCol w:w="2410"/>
      <w:gridCol w:w="2278"/>
      <w:gridCol w:w="2278"/>
    </w:tblGrid>
    <w:tr w:rsidR="007606D0" w:rsidRPr="00571B15" w:rsidTr="00571B15">
      <w:trPr>
        <w:trHeight w:hRule="exact" w:val="397"/>
      </w:trPr>
      <w:tc>
        <w:tcPr>
          <w:tcW w:w="3510" w:type="dxa"/>
        </w:tcPr>
        <w:p w:rsidR="007606D0" w:rsidRPr="00571B15" w:rsidRDefault="007606D0" w:rsidP="00571B15">
          <w:pPr>
            <w:pStyle w:val="ELYyl-jaalatunniste"/>
            <w:tabs>
              <w:tab w:val="clear" w:pos="2977"/>
              <w:tab w:val="left" w:pos="3261"/>
            </w:tabs>
            <w:rPr>
              <w:sz w:val="16"/>
              <w:szCs w:val="16"/>
            </w:rPr>
          </w:pPr>
          <w:r w:rsidRPr="00571B15">
            <w:rPr>
              <w:sz w:val="16"/>
              <w:szCs w:val="16"/>
            </w:rPr>
            <w:t>Vaihde  020 636 0030</w:t>
          </w:r>
        </w:p>
        <w:p w:rsidR="007606D0" w:rsidRPr="00571B15" w:rsidRDefault="007606D0" w:rsidP="00571B15">
          <w:pPr>
            <w:pStyle w:val="ELYyl-jaalatunniste"/>
            <w:tabs>
              <w:tab w:val="clear" w:pos="2977"/>
              <w:tab w:val="left" w:pos="3261"/>
            </w:tabs>
            <w:rPr>
              <w:sz w:val="16"/>
              <w:szCs w:val="16"/>
            </w:rPr>
          </w:pPr>
          <w:r w:rsidRPr="00571B15">
            <w:rPr>
              <w:sz w:val="16"/>
              <w:szCs w:val="16"/>
            </w:rPr>
            <w:t>www.ely-keskus.fi/etela-pohjanmaa</w:t>
          </w:r>
        </w:p>
      </w:tc>
      <w:tc>
        <w:tcPr>
          <w:tcW w:w="2410" w:type="dxa"/>
        </w:tcPr>
        <w:p w:rsidR="007606D0" w:rsidRPr="00571B15" w:rsidRDefault="007606D0" w:rsidP="00571B15">
          <w:pPr>
            <w:pStyle w:val="ELYyl-jaalatunniste"/>
            <w:rPr>
              <w:sz w:val="16"/>
              <w:szCs w:val="16"/>
            </w:rPr>
          </w:pPr>
          <w:r w:rsidRPr="00571B15">
            <w:rPr>
              <w:sz w:val="16"/>
              <w:szCs w:val="16"/>
            </w:rPr>
            <w:t>Torikatu 16</w:t>
          </w:r>
        </w:p>
        <w:p w:rsidR="007606D0" w:rsidRPr="00571B15" w:rsidRDefault="007606D0" w:rsidP="00571B15">
          <w:pPr>
            <w:pStyle w:val="ELYyl-jaalatunniste"/>
            <w:rPr>
              <w:sz w:val="16"/>
              <w:szCs w:val="16"/>
            </w:rPr>
          </w:pPr>
          <w:r w:rsidRPr="00571B15">
            <w:rPr>
              <w:sz w:val="16"/>
              <w:szCs w:val="16"/>
            </w:rPr>
            <w:t>PL 156, 60101 SEINÄJOKI</w:t>
          </w:r>
        </w:p>
      </w:tc>
      <w:tc>
        <w:tcPr>
          <w:tcW w:w="2278" w:type="dxa"/>
        </w:tcPr>
        <w:p w:rsidR="007606D0" w:rsidRPr="00571B15" w:rsidRDefault="007606D0" w:rsidP="00225F96">
          <w:pPr>
            <w:pStyle w:val="ELYyl-jaalatunniste"/>
            <w:tabs>
              <w:tab w:val="clear" w:pos="4678"/>
              <w:tab w:val="left" w:pos="3304"/>
            </w:tabs>
            <w:ind w:right="-108"/>
            <w:rPr>
              <w:sz w:val="16"/>
              <w:szCs w:val="16"/>
            </w:rPr>
          </w:pPr>
          <w:r w:rsidRPr="00571B15">
            <w:rPr>
              <w:sz w:val="16"/>
              <w:szCs w:val="16"/>
            </w:rPr>
            <w:t>Koulukatu 19</w:t>
          </w:r>
        </w:p>
        <w:p w:rsidR="007606D0" w:rsidRPr="00571B15" w:rsidRDefault="007606D0" w:rsidP="00225F96">
          <w:pPr>
            <w:pStyle w:val="ELYyl-jaalatunniste"/>
            <w:tabs>
              <w:tab w:val="clear" w:pos="4678"/>
              <w:tab w:val="left" w:pos="3304"/>
            </w:tabs>
            <w:ind w:right="-108"/>
            <w:rPr>
              <w:sz w:val="16"/>
              <w:szCs w:val="16"/>
            </w:rPr>
          </w:pPr>
          <w:r w:rsidRPr="00571B15">
            <w:rPr>
              <w:sz w:val="16"/>
              <w:szCs w:val="16"/>
            </w:rPr>
            <w:t>PL 262, 65101 VAASA</w:t>
          </w:r>
        </w:p>
      </w:tc>
      <w:tc>
        <w:tcPr>
          <w:tcW w:w="2278" w:type="dxa"/>
        </w:tcPr>
        <w:p w:rsidR="007606D0" w:rsidRPr="00571B15" w:rsidRDefault="007606D0" w:rsidP="00225F96">
          <w:pPr>
            <w:pStyle w:val="ELYyl-jaalatunniste"/>
            <w:rPr>
              <w:sz w:val="16"/>
              <w:szCs w:val="16"/>
            </w:rPr>
          </w:pPr>
          <w:r w:rsidRPr="00571B15">
            <w:rPr>
              <w:sz w:val="16"/>
              <w:szCs w:val="16"/>
            </w:rPr>
            <w:t>Torikatu 40</w:t>
          </w:r>
        </w:p>
        <w:p w:rsidR="007606D0" w:rsidRDefault="007606D0" w:rsidP="00225F96">
          <w:pPr>
            <w:pStyle w:val="ELYyl-jaalatunniste"/>
            <w:rPr>
              <w:sz w:val="16"/>
              <w:szCs w:val="16"/>
            </w:rPr>
          </w:pPr>
          <w:r w:rsidRPr="00571B15">
            <w:rPr>
              <w:sz w:val="16"/>
              <w:szCs w:val="16"/>
            </w:rPr>
            <w:t>PL 77, 67101 KOKKOLA</w:t>
          </w:r>
        </w:p>
        <w:p w:rsidR="007606D0" w:rsidRPr="00571B15" w:rsidRDefault="007606D0" w:rsidP="00225F96">
          <w:pPr>
            <w:pStyle w:val="ELYyl-jaalatunniste"/>
            <w:rPr>
              <w:sz w:val="16"/>
              <w:szCs w:val="16"/>
            </w:rPr>
          </w:pPr>
        </w:p>
        <w:p w:rsidR="007606D0" w:rsidRPr="00571B15" w:rsidRDefault="007606D0" w:rsidP="00225F96">
          <w:pPr>
            <w:pStyle w:val="ELYyl-jaalatunniste"/>
            <w:rPr>
              <w:sz w:val="16"/>
              <w:szCs w:val="16"/>
            </w:rPr>
          </w:pPr>
        </w:p>
        <w:p w:rsidR="007606D0" w:rsidRPr="00571B15" w:rsidRDefault="007606D0" w:rsidP="00225F96">
          <w:pPr>
            <w:pStyle w:val="ELYyl-jaalatunniste"/>
            <w:rPr>
              <w:sz w:val="16"/>
              <w:szCs w:val="16"/>
            </w:rPr>
          </w:pPr>
        </w:p>
        <w:p w:rsidR="007606D0" w:rsidRPr="00571B15" w:rsidRDefault="007606D0" w:rsidP="00225F96">
          <w:pPr>
            <w:pStyle w:val="ELYyl-jaalatunniste"/>
            <w:rPr>
              <w:sz w:val="16"/>
              <w:szCs w:val="16"/>
            </w:rPr>
          </w:pPr>
        </w:p>
        <w:p w:rsidR="007606D0" w:rsidRPr="00571B15" w:rsidRDefault="007606D0" w:rsidP="00225F96">
          <w:pPr>
            <w:pStyle w:val="ELYyl-jaalatunniste"/>
            <w:rPr>
              <w:sz w:val="16"/>
              <w:szCs w:val="16"/>
            </w:rPr>
          </w:pPr>
        </w:p>
      </w:tc>
    </w:tr>
  </w:tbl>
  <w:p w:rsidR="007606D0" w:rsidRPr="00571B15" w:rsidRDefault="007606D0" w:rsidP="00225F96">
    <w:pPr>
      <w:pStyle w:val="ELYyl-jaalatunniste"/>
      <w:rPr>
        <w:sz w:val="8"/>
        <w:szCs w:val="8"/>
      </w:rPr>
    </w:pPr>
  </w:p>
  <w:p w:rsidR="007606D0" w:rsidRPr="00571B15" w:rsidRDefault="007606D0" w:rsidP="00225F96">
    <w:pPr>
      <w:pStyle w:val="ELYyl-jaalatunniste"/>
      <w:rPr>
        <w:sz w:val="16"/>
        <w:szCs w:val="16"/>
        <w:lang w:val="sv-FI"/>
      </w:rPr>
    </w:pPr>
    <w:r w:rsidRPr="00571B15">
      <w:rPr>
        <w:sz w:val="16"/>
        <w:szCs w:val="16"/>
        <w:lang w:val="sv-FI"/>
      </w:rPr>
      <w:t xml:space="preserve">NÄRINGS-, TRAFIK- OCH MILJÖCENTRALEN I SÖDRA ÖSTERBOTTEN, </w:t>
    </w:r>
    <w:r>
      <w:rPr>
        <w:sz w:val="16"/>
        <w:szCs w:val="16"/>
        <w:lang w:val="sv-FI"/>
      </w:rPr>
      <w:t>Miljö- och naturresurser</w:t>
    </w:r>
  </w:p>
  <w:tbl>
    <w:tblPr>
      <w:tblW w:w="10476" w:type="dxa"/>
      <w:tblLook w:val="04A0"/>
    </w:tblPr>
    <w:tblGrid>
      <w:gridCol w:w="3510"/>
      <w:gridCol w:w="2410"/>
      <w:gridCol w:w="2278"/>
      <w:gridCol w:w="2278"/>
    </w:tblGrid>
    <w:tr w:rsidR="007606D0" w:rsidRPr="00571B15" w:rsidTr="00571B15">
      <w:trPr>
        <w:trHeight w:hRule="exact" w:val="397"/>
      </w:trPr>
      <w:tc>
        <w:tcPr>
          <w:tcW w:w="3510" w:type="dxa"/>
        </w:tcPr>
        <w:p w:rsidR="007606D0" w:rsidRPr="00571B15" w:rsidRDefault="007606D0" w:rsidP="00225F96">
          <w:pPr>
            <w:pStyle w:val="ELYyl-jaalatunniste"/>
            <w:rPr>
              <w:sz w:val="16"/>
              <w:szCs w:val="16"/>
              <w:lang w:val="sv-FI"/>
            </w:rPr>
          </w:pPr>
          <w:r w:rsidRPr="00571B15">
            <w:rPr>
              <w:sz w:val="16"/>
              <w:szCs w:val="16"/>
              <w:lang w:val="sv-FI"/>
            </w:rPr>
            <w:t>Växel  020 636 0030</w:t>
          </w:r>
        </w:p>
        <w:p w:rsidR="007606D0" w:rsidRPr="00571B15" w:rsidRDefault="007606D0" w:rsidP="00571B15">
          <w:pPr>
            <w:pStyle w:val="ELYyl-jaalatunniste"/>
            <w:rPr>
              <w:sz w:val="16"/>
              <w:szCs w:val="16"/>
              <w:lang w:val="sv-FI"/>
            </w:rPr>
          </w:pPr>
          <w:r w:rsidRPr="00571B15">
            <w:rPr>
              <w:sz w:val="16"/>
              <w:szCs w:val="16"/>
              <w:lang w:val="sv-FI"/>
            </w:rPr>
            <w:t>www.ely-centralen.fi/</w:t>
          </w:r>
          <w:r>
            <w:rPr>
              <w:sz w:val="16"/>
              <w:szCs w:val="16"/>
              <w:lang w:val="sv-FI"/>
            </w:rPr>
            <w:t>s</w:t>
          </w:r>
          <w:r w:rsidRPr="00571B15">
            <w:rPr>
              <w:sz w:val="16"/>
              <w:szCs w:val="16"/>
              <w:lang w:val="sv-FI"/>
            </w:rPr>
            <w:t>odraosterbotten</w:t>
          </w:r>
        </w:p>
      </w:tc>
      <w:tc>
        <w:tcPr>
          <w:tcW w:w="2410" w:type="dxa"/>
        </w:tcPr>
        <w:p w:rsidR="007606D0" w:rsidRPr="00571B15" w:rsidRDefault="007606D0" w:rsidP="00571B15">
          <w:pPr>
            <w:pStyle w:val="ELYyl-jaalatunniste"/>
            <w:ind w:left="34"/>
            <w:rPr>
              <w:sz w:val="16"/>
              <w:szCs w:val="16"/>
            </w:rPr>
          </w:pPr>
          <w:r w:rsidRPr="00571B15">
            <w:rPr>
              <w:sz w:val="16"/>
              <w:szCs w:val="16"/>
            </w:rPr>
            <w:t>Torikatu 16</w:t>
          </w:r>
        </w:p>
        <w:p w:rsidR="007606D0" w:rsidRPr="00571B15" w:rsidRDefault="007606D0" w:rsidP="00571B15">
          <w:pPr>
            <w:pStyle w:val="ELYyl-jaalatunniste"/>
            <w:ind w:left="34"/>
            <w:rPr>
              <w:sz w:val="16"/>
              <w:szCs w:val="16"/>
            </w:rPr>
          </w:pPr>
          <w:r>
            <w:rPr>
              <w:sz w:val="16"/>
              <w:szCs w:val="16"/>
            </w:rPr>
            <w:t>PB</w:t>
          </w:r>
          <w:r w:rsidRPr="00571B15">
            <w:rPr>
              <w:sz w:val="16"/>
              <w:szCs w:val="16"/>
            </w:rPr>
            <w:t xml:space="preserve"> 156, 60101 SEINÄJOKI</w:t>
          </w:r>
        </w:p>
      </w:tc>
      <w:tc>
        <w:tcPr>
          <w:tcW w:w="2278" w:type="dxa"/>
        </w:tcPr>
        <w:p w:rsidR="007606D0" w:rsidRPr="00571B15" w:rsidRDefault="007606D0" w:rsidP="00225F96">
          <w:pPr>
            <w:pStyle w:val="ELYyl-jaalatunniste"/>
            <w:tabs>
              <w:tab w:val="clear" w:pos="4678"/>
              <w:tab w:val="left" w:pos="3304"/>
            </w:tabs>
            <w:ind w:right="-108"/>
            <w:rPr>
              <w:sz w:val="16"/>
              <w:szCs w:val="16"/>
            </w:rPr>
          </w:pPr>
          <w:r>
            <w:rPr>
              <w:sz w:val="16"/>
              <w:szCs w:val="16"/>
            </w:rPr>
            <w:t>Skolhusgatan</w:t>
          </w:r>
          <w:r w:rsidRPr="00571B15">
            <w:rPr>
              <w:sz w:val="16"/>
              <w:szCs w:val="16"/>
            </w:rPr>
            <w:t xml:space="preserve"> 19</w:t>
          </w:r>
        </w:p>
        <w:p w:rsidR="007606D0" w:rsidRPr="00571B15" w:rsidRDefault="007606D0" w:rsidP="00571B15">
          <w:pPr>
            <w:pStyle w:val="ELYyl-jaalatunniste"/>
            <w:tabs>
              <w:tab w:val="clear" w:pos="4678"/>
              <w:tab w:val="left" w:pos="3304"/>
            </w:tabs>
            <w:ind w:right="-108"/>
            <w:rPr>
              <w:sz w:val="16"/>
              <w:szCs w:val="16"/>
            </w:rPr>
          </w:pPr>
          <w:r w:rsidRPr="00571B15">
            <w:rPr>
              <w:sz w:val="16"/>
              <w:szCs w:val="16"/>
            </w:rPr>
            <w:t>P</w:t>
          </w:r>
          <w:r>
            <w:rPr>
              <w:sz w:val="16"/>
              <w:szCs w:val="16"/>
            </w:rPr>
            <w:t>B</w:t>
          </w:r>
          <w:r w:rsidRPr="00571B15">
            <w:rPr>
              <w:sz w:val="16"/>
              <w:szCs w:val="16"/>
            </w:rPr>
            <w:t xml:space="preserve"> 262, 65101 VAASA</w:t>
          </w:r>
        </w:p>
      </w:tc>
      <w:tc>
        <w:tcPr>
          <w:tcW w:w="2278" w:type="dxa"/>
        </w:tcPr>
        <w:p w:rsidR="007606D0" w:rsidRPr="00571B15" w:rsidRDefault="007606D0" w:rsidP="00225F96">
          <w:pPr>
            <w:pStyle w:val="ELYyl-jaalatunniste"/>
            <w:rPr>
              <w:sz w:val="16"/>
              <w:szCs w:val="16"/>
            </w:rPr>
          </w:pPr>
          <w:r w:rsidRPr="00571B15">
            <w:rPr>
              <w:sz w:val="16"/>
              <w:szCs w:val="16"/>
            </w:rPr>
            <w:t>T</w:t>
          </w:r>
          <w:r>
            <w:rPr>
              <w:sz w:val="16"/>
              <w:szCs w:val="16"/>
            </w:rPr>
            <w:t>orggatan</w:t>
          </w:r>
          <w:r w:rsidRPr="00571B15">
            <w:rPr>
              <w:sz w:val="16"/>
              <w:szCs w:val="16"/>
            </w:rPr>
            <w:t xml:space="preserve"> 40</w:t>
          </w:r>
        </w:p>
        <w:p w:rsidR="007606D0" w:rsidRPr="00571B15" w:rsidRDefault="007606D0" w:rsidP="00225F96">
          <w:pPr>
            <w:pStyle w:val="ELYyl-jaalatunniste"/>
            <w:rPr>
              <w:sz w:val="16"/>
              <w:szCs w:val="16"/>
            </w:rPr>
          </w:pPr>
          <w:r w:rsidRPr="00571B15">
            <w:rPr>
              <w:sz w:val="16"/>
              <w:szCs w:val="16"/>
            </w:rPr>
            <w:t>P</w:t>
          </w:r>
          <w:r>
            <w:rPr>
              <w:sz w:val="16"/>
              <w:szCs w:val="16"/>
            </w:rPr>
            <w:t>B</w:t>
          </w:r>
          <w:r w:rsidRPr="00571B15">
            <w:rPr>
              <w:sz w:val="16"/>
              <w:szCs w:val="16"/>
            </w:rPr>
            <w:t xml:space="preserve"> 77, 67101 KOKKOLA</w:t>
          </w:r>
        </w:p>
        <w:p w:rsidR="007606D0" w:rsidRPr="00571B15" w:rsidRDefault="007606D0" w:rsidP="00225F96">
          <w:pPr>
            <w:pStyle w:val="ELYyl-jaalatunniste"/>
            <w:rPr>
              <w:sz w:val="16"/>
              <w:szCs w:val="16"/>
            </w:rPr>
          </w:pPr>
        </w:p>
        <w:p w:rsidR="007606D0" w:rsidRPr="00571B15" w:rsidRDefault="007606D0" w:rsidP="00225F96">
          <w:pPr>
            <w:pStyle w:val="ELYyl-jaalatunniste"/>
            <w:rPr>
              <w:sz w:val="16"/>
              <w:szCs w:val="16"/>
            </w:rPr>
          </w:pPr>
        </w:p>
        <w:p w:rsidR="007606D0" w:rsidRPr="00571B15" w:rsidRDefault="007606D0" w:rsidP="00225F96">
          <w:pPr>
            <w:pStyle w:val="ELYyl-jaalatunniste"/>
            <w:rPr>
              <w:sz w:val="16"/>
              <w:szCs w:val="16"/>
            </w:rPr>
          </w:pPr>
        </w:p>
        <w:p w:rsidR="007606D0" w:rsidRPr="00571B15" w:rsidRDefault="007606D0" w:rsidP="00225F96">
          <w:pPr>
            <w:pStyle w:val="ELYyl-jaalatunniste"/>
            <w:rPr>
              <w:sz w:val="16"/>
              <w:szCs w:val="16"/>
            </w:rPr>
          </w:pPr>
        </w:p>
      </w:tc>
    </w:tr>
  </w:tbl>
  <w:p w:rsidR="007606D0" w:rsidRDefault="007606D0">
    <w:pPr>
      <w:pStyle w:val="Alatunnis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6D0" w:rsidRDefault="007606D0">
      <w:r>
        <w:separator/>
      </w:r>
    </w:p>
  </w:footnote>
  <w:footnote w:type="continuationSeparator" w:id="0">
    <w:p w:rsidR="007606D0" w:rsidRDefault="007606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78" w:type="dxa"/>
      <w:tblCellMar>
        <w:left w:w="0" w:type="dxa"/>
        <w:right w:w="0" w:type="dxa"/>
      </w:tblCellMar>
      <w:tblLook w:val="01E0"/>
    </w:tblPr>
    <w:tblGrid>
      <w:gridCol w:w="4853"/>
      <w:gridCol w:w="2192"/>
      <w:gridCol w:w="3333"/>
    </w:tblGrid>
    <w:tr w:rsidR="007606D0" w:rsidRPr="00D94528" w:rsidTr="007606D0">
      <w:trPr>
        <w:cantSplit/>
        <w:trHeight w:hRule="exact" w:val="482"/>
      </w:trPr>
      <w:tc>
        <w:tcPr>
          <w:tcW w:w="4853" w:type="dxa"/>
          <w:vMerge w:val="restart"/>
        </w:tcPr>
        <w:sdt>
          <w:sdtPr>
            <w:rPr>
              <w:color w:val="auto"/>
            </w:rPr>
            <w:id w:val="5613594"/>
            <w:lock w:val="contentLocked"/>
            <w:placeholder>
              <w:docPart w:val="18D32726072E42358A763094E1230096"/>
            </w:placeholder>
          </w:sdtPr>
          <w:sdtContent>
            <w:p w:rsidR="007606D0" w:rsidRPr="00D94528" w:rsidRDefault="007606D0" w:rsidP="007606D0">
              <w:pPr>
                <w:pStyle w:val="ELYyl-jaalatunniste"/>
              </w:pPr>
              <w:r>
                <w:rPr>
                  <w:noProof/>
                  <w:lang w:eastAsia="fi-FI"/>
                </w:rPr>
                <w:drawing>
                  <wp:anchor distT="0" distB="0" distL="114300" distR="114300" simplePos="0" relativeHeight="251660288" behindDoc="1" locked="0" layoutInCell="0" allowOverlap="1">
                    <wp:simplePos x="0" y="0"/>
                    <wp:positionH relativeFrom="page">
                      <wp:posOffset>74140</wp:posOffset>
                    </wp:positionH>
                    <wp:positionV relativeFrom="page">
                      <wp:posOffset>362465</wp:posOffset>
                    </wp:positionV>
                    <wp:extent cx="3393990" cy="996778"/>
                    <wp:effectExtent l="0" t="0" r="0" b="0"/>
                    <wp:wrapNone/>
                    <wp:docPr id="11" name="Kuva 0" descr="ELY_LA01_Logo___FI_V9___RGB.WMF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Kuva 0" descr="ELY_LA01_Logo___FI_V9___RGB.WMF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393990" cy="99677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p>
          </w:sdtContent>
        </w:sdt>
      </w:tc>
      <w:tc>
        <w:tcPr>
          <w:tcW w:w="2192" w:type="dxa"/>
        </w:tcPr>
        <w:p w:rsidR="007606D0" w:rsidRPr="00D94528" w:rsidRDefault="007606D0" w:rsidP="007606D0">
          <w:pPr>
            <w:pStyle w:val="ELYyl-jaalatunniste"/>
          </w:pPr>
        </w:p>
      </w:tc>
      <w:tc>
        <w:tcPr>
          <w:tcW w:w="3333" w:type="dxa"/>
        </w:tcPr>
        <w:p w:rsidR="007606D0" w:rsidRPr="00D94528" w:rsidRDefault="007606D0" w:rsidP="007606D0">
          <w:pPr>
            <w:pStyle w:val="ELYyl-jaalatunniste"/>
          </w:pPr>
        </w:p>
      </w:tc>
    </w:tr>
    <w:tr w:rsidR="007606D0" w:rsidRPr="00D94528" w:rsidTr="007606D0">
      <w:trPr>
        <w:trHeight w:hRule="exact" w:val="340"/>
      </w:trPr>
      <w:tc>
        <w:tcPr>
          <w:tcW w:w="4853" w:type="dxa"/>
          <w:vMerge/>
        </w:tcPr>
        <w:p w:rsidR="007606D0" w:rsidRPr="00D94528" w:rsidRDefault="007606D0" w:rsidP="007606D0">
          <w:pPr>
            <w:pStyle w:val="ELYyl-jaalatunniste"/>
          </w:pPr>
        </w:p>
      </w:tc>
      <w:tc>
        <w:tcPr>
          <w:tcW w:w="2192" w:type="dxa"/>
          <w:vMerge w:val="restart"/>
        </w:tcPr>
        <w:p w:rsidR="007606D0" w:rsidRPr="00D94528" w:rsidRDefault="007606D0" w:rsidP="007606D0">
          <w:pPr>
            <w:pStyle w:val="ELYyl-jaalatunniste"/>
          </w:pPr>
        </w:p>
      </w:tc>
      <w:tc>
        <w:tcPr>
          <w:tcW w:w="3333" w:type="dxa"/>
        </w:tcPr>
        <w:p w:rsidR="007606D0" w:rsidRPr="001744F3" w:rsidRDefault="007606D0" w:rsidP="007606D0">
          <w:pPr>
            <w:pStyle w:val="ELYyl-jaalatunniste"/>
          </w:pPr>
          <w:r>
            <w:t>EPOELY/6</w:t>
          </w:r>
          <w:r w:rsidRPr="001744F3">
            <w:t>/07.04/2010</w:t>
          </w:r>
        </w:p>
      </w:tc>
    </w:tr>
    <w:tr w:rsidR="007606D0" w:rsidRPr="00D94528" w:rsidTr="007606D0">
      <w:trPr>
        <w:trHeight w:hRule="exact" w:val="340"/>
      </w:trPr>
      <w:tc>
        <w:tcPr>
          <w:tcW w:w="4853" w:type="dxa"/>
          <w:vMerge/>
        </w:tcPr>
        <w:p w:rsidR="007606D0" w:rsidRPr="00D94528" w:rsidRDefault="007606D0" w:rsidP="007606D0">
          <w:pPr>
            <w:pStyle w:val="ELYyl-jaalatunniste"/>
          </w:pPr>
        </w:p>
      </w:tc>
      <w:tc>
        <w:tcPr>
          <w:tcW w:w="2192" w:type="dxa"/>
          <w:vMerge/>
        </w:tcPr>
        <w:p w:rsidR="007606D0" w:rsidRPr="00D94528" w:rsidRDefault="007606D0" w:rsidP="007606D0">
          <w:pPr>
            <w:pStyle w:val="ELYyl-jaalatunniste"/>
          </w:pPr>
        </w:p>
      </w:tc>
      <w:tc>
        <w:tcPr>
          <w:tcW w:w="3333" w:type="dxa"/>
        </w:tcPr>
        <w:p w:rsidR="007606D0" w:rsidRPr="00D94528" w:rsidRDefault="007606D0" w:rsidP="007606D0">
          <w:pPr>
            <w:pStyle w:val="ELYyl-jaalatunniste"/>
          </w:pPr>
        </w:p>
      </w:tc>
    </w:tr>
    <w:tr w:rsidR="007606D0" w:rsidRPr="00D94528" w:rsidTr="007606D0">
      <w:trPr>
        <w:cantSplit/>
        <w:trHeight w:hRule="exact" w:val="553"/>
      </w:trPr>
      <w:tc>
        <w:tcPr>
          <w:tcW w:w="4853" w:type="dxa"/>
        </w:tcPr>
        <w:sdt>
          <w:sdtPr>
            <w:rPr>
              <w:sz w:val="16"/>
              <w:szCs w:val="16"/>
            </w:rPr>
            <w:id w:val="5613595"/>
            <w:lock w:val="contentLocked"/>
            <w:placeholder>
              <w:docPart w:val="71397A2276E44470835AF944CAA58FEE"/>
            </w:placeholder>
          </w:sdtPr>
          <w:sdtContent>
            <w:p w:rsidR="007606D0" w:rsidRPr="005C7675" w:rsidRDefault="007606D0" w:rsidP="007606D0">
              <w:pPr>
                <w:spacing w:before="100" w:beforeAutospacing="1" w:after="100" w:afterAutospacing="1" w:line="240" w:lineRule="auto"/>
                <w:ind w:left="426"/>
                <w:rPr>
                  <w:sz w:val="16"/>
                  <w:szCs w:val="16"/>
                </w:rPr>
              </w:pPr>
              <w:r w:rsidRPr="005C7675">
                <w:rPr>
                  <w:color w:val="595959" w:themeColor="text1" w:themeTint="A6"/>
                  <w:sz w:val="16"/>
                  <w:szCs w:val="16"/>
                </w:rPr>
                <w:t>ETELÄ-POHJANMAA</w:t>
              </w:r>
              <w:r>
                <w:rPr>
                  <w:color w:val="595959" w:themeColor="text1" w:themeTint="A6"/>
                  <w:sz w:val="16"/>
                  <w:szCs w:val="16"/>
                </w:rPr>
                <w:t xml:space="preserve"> </w:t>
              </w:r>
              <w:r>
                <w:rPr>
                  <w:color w:val="595959" w:themeColor="text1" w:themeTint="A6"/>
                  <w:sz w:val="16"/>
                  <w:szCs w:val="16"/>
                </w:rPr>
                <w:br/>
                <w:t>SÖDRA ÖSTERBOTTEN</w:t>
              </w:r>
            </w:p>
          </w:sdtContent>
        </w:sdt>
      </w:tc>
      <w:tc>
        <w:tcPr>
          <w:tcW w:w="2192" w:type="dxa"/>
        </w:tcPr>
        <w:p w:rsidR="007606D0" w:rsidRPr="00D94528" w:rsidRDefault="007606D0" w:rsidP="007606D0">
          <w:pPr>
            <w:pStyle w:val="ELYyl-jaalatunniste"/>
          </w:pPr>
          <w:r>
            <w:t>19.4.2010</w:t>
          </w:r>
        </w:p>
      </w:tc>
      <w:tc>
        <w:tcPr>
          <w:tcW w:w="3333" w:type="dxa"/>
        </w:tcPr>
        <w:p w:rsidR="007606D0" w:rsidRPr="00D94528" w:rsidRDefault="007606D0" w:rsidP="007606D0">
          <w:pPr>
            <w:pStyle w:val="ELYyl-jaalatunniste"/>
          </w:pPr>
        </w:p>
      </w:tc>
    </w:tr>
  </w:tbl>
  <w:p w:rsidR="007606D0" w:rsidRDefault="007606D0" w:rsidP="007606D0">
    <w:pPr>
      <w:pStyle w:val="Yltunniste"/>
      <w:ind w:left="42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6D0" w:rsidRDefault="007606D0">
    <w:pPr>
      <w:pStyle w:val="ELYyl-jaalatunniste"/>
      <w:tabs>
        <w:tab w:val="clear" w:pos="1843"/>
        <w:tab w:val="clear" w:pos="2977"/>
        <w:tab w:val="clear" w:pos="4678"/>
        <w:tab w:val="clear" w:pos="9638"/>
        <w:tab w:val="left" w:pos="5954"/>
        <w:tab w:val="right" w:pos="9356"/>
      </w:tabs>
      <w:ind w:firstLine="5954"/>
    </w:pPr>
    <w:r>
      <w:tab/>
    </w:r>
    <w:fldSimple w:instr=" PAGE ">
      <w:r w:rsidR="00C55AA9">
        <w:rPr>
          <w:noProof/>
        </w:rPr>
        <w:t>3</w:t>
      </w:r>
    </w:fldSimple>
    <w:r>
      <w:t>/</w:t>
    </w:r>
    <w:fldSimple w:instr=" NUMPAGES  ">
      <w:r w:rsidR="00C55AA9">
        <w:rPr>
          <w:noProof/>
        </w:rPr>
        <w:t>3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525" w:type="dxa"/>
      <w:tblInd w:w="4853" w:type="dxa"/>
      <w:tblCellMar>
        <w:left w:w="0" w:type="dxa"/>
        <w:right w:w="0" w:type="dxa"/>
      </w:tblCellMar>
      <w:tblLook w:val="01E0"/>
    </w:tblPr>
    <w:tblGrid>
      <w:gridCol w:w="2192"/>
      <w:gridCol w:w="3333"/>
    </w:tblGrid>
    <w:tr w:rsidR="007606D0">
      <w:trPr>
        <w:cantSplit/>
        <w:trHeight w:hRule="exact" w:val="454"/>
      </w:trPr>
      <w:tc>
        <w:tcPr>
          <w:tcW w:w="2192" w:type="dxa"/>
        </w:tcPr>
        <w:p w:rsidR="007606D0" w:rsidRDefault="007606D0">
          <w:pPr>
            <w:pStyle w:val="ELYyl-jaalatunniste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-3770630</wp:posOffset>
                </wp:positionH>
                <wp:positionV relativeFrom="paragraph">
                  <wp:posOffset>-66040</wp:posOffset>
                </wp:positionV>
                <wp:extent cx="3288030" cy="957580"/>
                <wp:effectExtent l="0" t="0" r="0" b="0"/>
                <wp:wrapNone/>
                <wp:docPr id="37" name="Kuva 37" descr="ELY_LB03_FiSv_____2L_V___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" descr="ELY_LB03_FiSv_____2L_V___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8030" cy="957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33" w:type="dxa"/>
        </w:tcPr>
        <w:p w:rsidR="007606D0" w:rsidRDefault="007606D0">
          <w:pPr>
            <w:pStyle w:val="ELYyl-jaalatunniste"/>
          </w:pPr>
        </w:p>
      </w:tc>
    </w:tr>
    <w:tr w:rsidR="007606D0">
      <w:trPr>
        <w:cantSplit/>
        <w:trHeight w:hRule="exact" w:val="340"/>
      </w:trPr>
      <w:tc>
        <w:tcPr>
          <w:tcW w:w="2192" w:type="dxa"/>
          <w:vMerge w:val="restart"/>
        </w:tcPr>
        <w:p w:rsidR="007606D0" w:rsidRDefault="00571CBD">
          <w:pPr>
            <w:pStyle w:val="ELYyl-jaalatunniste"/>
          </w:pPr>
          <w:r>
            <w:rPr>
              <w:noProof/>
              <w:lang w:eastAsia="fi-FI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-226.4pt;margin-top:33.25pt;width:192.75pt;height:32.35pt;z-index:251657216;mso-width-percent:400;mso-position-horizontal-relative:page;mso-position-vertical-relative:page;mso-width-percent:400;mso-width-relative:margin;mso-height-relative:margin" filled="f" stroked="f">
                <v:textbox style="mso-next-textbox:#_x0000_s1032" inset="0,0,0,0">
                  <w:txbxContent>
                    <w:p w:rsidR="007606D0" w:rsidRPr="006630F3" w:rsidRDefault="007606D0">
                      <w:pPr>
                        <w:rPr>
                          <w:color w:val="595959"/>
                          <w:sz w:val="16"/>
                          <w:szCs w:val="16"/>
                        </w:rPr>
                      </w:pPr>
                      <w:r w:rsidRPr="006630F3">
                        <w:rPr>
                          <w:color w:val="595959"/>
                          <w:sz w:val="16"/>
                          <w:szCs w:val="16"/>
                        </w:rPr>
                        <w:t>ETELÄ-POHJANMAA</w:t>
                      </w:r>
                      <w:r w:rsidRPr="006630F3">
                        <w:rPr>
                          <w:color w:val="595959"/>
                          <w:sz w:val="16"/>
                          <w:szCs w:val="16"/>
                        </w:rPr>
                        <w:br/>
                        <w:t>SÖDRA ÖSTERBOTTEN</w:t>
                      </w:r>
                    </w:p>
                  </w:txbxContent>
                </v:textbox>
                <w10:wrap anchorx="page" anchory="page"/>
              </v:shape>
            </w:pict>
          </w:r>
          <w:r w:rsidR="007606D0">
            <w:t>&lt;Asiakirjatyyppi&gt;</w:t>
          </w:r>
        </w:p>
      </w:tc>
      <w:tc>
        <w:tcPr>
          <w:tcW w:w="3333" w:type="dxa"/>
        </w:tcPr>
        <w:p w:rsidR="007606D0" w:rsidRDefault="007606D0">
          <w:pPr>
            <w:pStyle w:val="ELYyl-jaalatunniste"/>
          </w:pPr>
          <w:r>
            <w:t>xxxxxxxxxxxxxxxxxxxxxxxxx</w:t>
          </w:r>
        </w:p>
      </w:tc>
    </w:tr>
    <w:tr w:rsidR="007606D0">
      <w:trPr>
        <w:cantSplit/>
        <w:trHeight w:hRule="exact" w:val="340"/>
      </w:trPr>
      <w:tc>
        <w:tcPr>
          <w:tcW w:w="2192" w:type="dxa"/>
          <w:vMerge/>
        </w:tcPr>
        <w:p w:rsidR="007606D0" w:rsidRDefault="007606D0">
          <w:pPr>
            <w:pStyle w:val="ELYyl-jaalatunniste"/>
          </w:pPr>
        </w:p>
      </w:tc>
      <w:tc>
        <w:tcPr>
          <w:tcW w:w="3333" w:type="dxa"/>
        </w:tcPr>
        <w:p w:rsidR="007606D0" w:rsidRDefault="007606D0">
          <w:pPr>
            <w:pStyle w:val="ELYyl-jaalatunniste"/>
          </w:pPr>
          <w:r>
            <w:t>&lt;Liite x&gt;</w:t>
          </w:r>
        </w:p>
      </w:tc>
    </w:tr>
    <w:tr w:rsidR="007606D0" w:rsidTr="0000249B">
      <w:trPr>
        <w:cantSplit/>
        <w:trHeight w:hRule="exact" w:val="549"/>
      </w:trPr>
      <w:tc>
        <w:tcPr>
          <w:tcW w:w="2192" w:type="dxa"/>
        </w:tcPr>
        <w:p w:rsidR="007606D0" w:rsidRDefault="007606D0">
          <w:pPr>
            <w:pStyle w:val="ELYyl-jaalatunniste"/>
          </w:pPr>
          <w:r>
            <w:t>pp.kk.vvvv</w:t>
          </w:r>
        </w:p>
      </w:tc>
      <w:tc>
        <w:tcPr>
          <w:tcW w:w="3333" w:type="dxa"/>
        </w:tcPr>
        <w:p w:rsidR="007606D0" w:rsidRDefault="007606D0">
          <w:pPr>
            <w:pStyle w:val="ELYyl-jaalatunniste"/>
          </w:pPr>
          <w:r>
            <w:t>&lt;Julkisuus&gt;</w:t>
          </w:r>
        </w:p>
      </w:tc>
    </w:tr>
  </w:tbl>
  <w:p w:rsidR="007606D0" w:rsidRDefault="007606D0">
    <w:pPr>
      <w:pStyle w:val="Yltunniste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attachedTemplate r:id="rId1"/>
  <w:stylePaneFormatFilter w:val="3F01"/>
  <w:defaultTabStop w:val="1304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E773B"/>
    <w:rsid w:val="0000249B"/>
    <w:rsid w:val="00012D73"/>
    <w:rsid w:val="00225F96"/>
    <w:rsid w:val="00277096"/>
    <w:rsid w:val="002F7CB3"/>
    <w:rsid w:val="00400F6F"/>
    <w:rsid w:val="0050267E"/>
    <w:rsid w:val="00571B15"/>
    <w:rsid w:val="00571CBD"/>
    <w:rsid w:val="006630F3"/>
    <w:rsid w:val="007606D0"/>
    <w:rsid w:val="00887977"/>
    <w:rsid w:val="009B7318"/>
    <w:rsid w:val="00AC7C2A"/>
    <w:rsid w:val="00B354BE"/>
    <w:rsid w:val="00BF11B7"/>
    <w:rsid w:val="00C55AA9"/>
    <w:rsid w:val="00CD2752"/>
    <w:rsid w:val="00DF3422"/>
    <w:rsid w:val="00E62215"/>
    <w:rsid w:val="00E97796"/>
    <w:rsid w:val="00EC2143"/>
    <w:rsid w:val="00ED3F78"/>
    <w:rsid w:val="00EE773B"/>
    <w:rsid w:val="00EF77BA"/>
    <w:rsid w:val="00F3647D"/>
    <w:rsid w:val="00F46D09"/>
    <w:rsid w:val="00F65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aliases w:val="AVI ja ELY_Normaali"/>
    <w:qFormat/>
    <w:rsid w:val="00DF3422"/>
    <w:pPr>
      <w:spacing w:after="200" w:line="276" w:lineRule="auto"/>
    </w:pPr>
    <w:rPr>
      <w:rFonts w:ascii="Arial" w:eastAsia="Arial" w:hAnsi="Arial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aliases w:val="AVI ja ELY_Ylätunniste,Ylä- ja alatunnisteet AVI ja ELY_Ylätunniste"/>
    <w:basedOn w:val="Normaali"/>
    <w:link w:val="YltunnisteChar"/>
    <w:uiPriority w:val="99"/>
    <w:unhideWhenUsed/>
    <w:qFormat/>
    <w:rsid w:val="00DF34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aliases w:val="AVI ja ELY_Ylätunniste Char,Ylä- ja alatunnisteet AVI ja ELY_Ylätunniste Char"/>
    <w:basedOn w:val="Kappaleenoletusfontti"/>
    <w:link w:val="Yltunniste"/>
    <w:uiPriority w:val="99"/>
    <w:rsid w:val="00DF3422"/>
    <w:rPr>
      <w:rFonts w:ascii="Arial" w:eastAsia="Arial" w:hAnsi="Arial"/>
      <w:sz w:val="22"/>
      <w:szCs w:val="22"/>
      <w:lang w:val="fi-FI" w:eastAsia="en-US" w:bidi="ar-SA"/>
    </w:rPr>
  </w:style>
  <w:style w:type="paragraph" w:styleId="Alatunniste">
    <w:name w:val="footer"/>
    <w:basedOn w:val="Normaali"/>
    <w:link w:val="AlatunnisteChar"/>
    <w:unhideWhenUsed/>
    <w:rsid w:val="00DF3422"/>
    <w:pPr>
      <w:tabs>
        <w:tab w:val="center" w:pos="4819"/>
        <w:tab w:val="right" w:pos="9638"/>
      </w:tabs>
      <w:spacing w:after="0" w:line="240" w:lineRule="auto"/>
    </w:pPr>
    <w:rPr>
      <w:b/>
      <w:sz w:val="18"/>
      <w:szCs w:val="18"/>
    </w:rPr>
  </w:style>
  <w:style w:type="character" w:customStyle="1" w:styleId="AlatunnisteChar">
    <w:name w:val="Alatunniste Char"/>
    <w:basedOn w:val="Kappaleenoletusfontti"/>
    <w:link w:val="Alatunniste"/>
    <w:rsid w:val="00DF3422"/>
    <w:rPr>
      <w:rFonts w:ascii="Arial" w:eastAsia="Arial" w:hAnsi="Arial"/>
      <w:b/>
      <w:sz w:val="18"/>
      <w:szCs w:val="18"/>
      <w:lang w:val="fi-FI" w:eastAsia="en-US" w:bidi="ar-SA"/>
    </w:rPr>
  </w:style>
  <w:style w:type="paragraph" w:customStyle="1" w:styleId="AVIjaELYNormaaliSisentmtn">
    <w:name w:val="AVI ja ELY_Normaali_Sisentämätön"/>
    <w:qFormat/>
    <w:rsid w:val="00DF3422"/>
    <w:rPr>
      <w:rFonts w:ascii="Arial" w:hAnsi="Arial"/>
      <w:sz w:val="22"/>
      <w:szCs w:val="22"/>
    </w:rPr>
  </w:style>
  <w:style w:type="paragraph" w:customStyle="1" w:styleId="AVIjaELYleipteksti">
    <w:name w:val="AVI ja ELY_leipäteksti"/>
    <w:basedOn w:val="AVIjaELYNormaaliSisentmtn"/>
    <w:qFormat/>
    <w:rsid w:val="00DF3422"/>
    <w:pPr>
      <w:spacing w:after="200" w:line="276" w:lineRule="auto"/>
      <w:ind w:left="2608"/>
    </w:pPr>
    <w:rPr>
      <w:szCs w:val="24"/>
    </w:rPr>
  </w:style>
  <w:style w:type="paragraph" w:customStyle="1" w:styleId="AVIjaELYOtsikko1">
    <w:name w:val="AVI ja ELY_Otsikko 1"/>
    <w:next w:val="Normaali"/>
    <w:qFormat/>
    <w:rsid w:val="00DF3422"/>
    <w:pPr>
      <w:keepNext/>
      <w:spacing w:before="320" w:after="200"/>
      <w:ind w:right="305"/>
      <w:outlineLvl w:val="0"/>
    </w:pPr>
    <w:rPr>
      <w:rFonts w:ascii="Arial" w:hAnsi="Arial" w:cs="Arial"/>
      <w:b/>
      <w:bCs/>
      <w:kern w:val="32"/>
      <w:sz w:val="26"/>
      <w:szCs w:val="26"/>
    </w:rPr>
  </w:style>
  <w:style w:type="paragraph" w:customStyle="1" w:styleId="ELYyl-jaalatunniste">
    <w:name w:val="ELY_ylä- ja alatunniste"/>
    <w:basedOn w:val="Yltunniste"/>
    <w:link w:val="ELYyl-jaalatunnisteChar"/>
    <w:qFormat/>
    <w:rsid w:val="00DF3422"/>
    <w:pPr>
      <w:tabs>
        <w:tab w:val="clear" w:pos="4819"/>
        <w:tab w:val="left" w:pos="1843"/>
        <w:tab w:val="left" w:pos="2977"/>
        <w:tab w:val="left" w:pos="4678"/>
      </w:tabs>
    </w:pPr>
    <w:rPr>
      <w:color w:val="595959"/>
      <w:sz w:val="18"/>
      <w:szCs w:val="18"/>
    </w:rPr>
  </w:style>
  <w:style w:type="character" w:customStyle="1" w:styleId="ELYyl-jaalatunnisteChar">
    <w:name w:val="ELY_ylä- ja alatunniste Char"/>
    <w:basedOn w:val="YltunnisteChar"/>
    <w:link w:val="ELYyl-jaalatunniste"/>
    <w:rsid w:val="00DF3422"/>
    <w:rPr>
      <w:color w:val="595959"/>
      <w:sz w:val="18"/>
      <w:szCs w:val="18"/>
    </w:rPr>
  </w:style>
  <w:style w:type="character" w:styleId="Voimakas">
    <w:name w:val="Strong"/>
    <w:basedOn w:val="Kappaleenoletusfontti"/>
    <w:uiPriority w:val="22"/>
    <w:qFormat/>
    <w:rsid w:val="007606D0"/>
    <w:rPr>
      <w:b/>
      <w:bCs/>
    </w:rPr>
  </w:style>
  <w:style w:type="paragraph" w:styleId="Seliteteksti">
    <w:name w:val="Balloon Text"/>
    <w:basedOn w:val="Normaali"/>
    <w:link w:val="SelitetekstiChar"/>
    <w:rsid w:val="00760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7606D0"/>
    <w:rPr>
      <w:rFonts w:ascii="Tahoma" w:eastAsia="Arial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orkstrom\AppData\Local\Microsoft\Windows\Temporary%20Internet%20Files\Low\Content.IE5\BERW3ODF\ELY_DA01_letter_FI_V_A4_RGB%5b1%5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8D32726072E42358A763094E123009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E992EB4-FA7D-44C8-BE4C-3C99A7C37395}"/>
      </w:docPartPr>
      <w:docPartBody>
        <w:p w:rsidR="00431EA5" w:rsidRDefault="00431EA5" w:rsidP="00431EA5">
          <w:pPr>
            <w:pStyle w:val="18D32726072E42358A763094E1230096"/>
          </w:pPr>
          <w:r w:rsidRPr="003846AB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71397A2276E44470835AF944CAA58FE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5D7F905-8341-4360-A34B-79F04DD69946}"/>
      </w:docPartPr>
      <w:docPartBody>
        <w:p w:rsidR="00431EA5" w:rsidRDefault="00431EA5" w:rsidP="00431EA5">
          <w:pPr>
            <w:pStyle w:val="71397A2276E44470835AF944CAA58FEE"/>
          </w:pPr>
          <w:r w:rsidRPr="003846AB">
            <w:rPr>
              <w:rStyle w:val="Paikkamerkkiteksti"/>
            </w:rPr>
            <w:t>Kirjoita tekstiä napsauttamalla tätä.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1304"/>
  <w:hyphenationZone w:val="425"/>
  <w:characterSpacingControl w:val="doNotCompress"/>
  <w:compat>
    <w:useFELayout/>
  </w:compat>
  <w:rsids>
    <w:rsidRoot w:val="00431EA5"/>
    <w:rsid w:val="00243378"/>
    <w:rsid w:val="00431EA5"/>
    <w:rsid w:val="00496AA3"/>
    <w:rsid w:val="00B84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84A2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431EA5"/>
    <w:rPr>
      <w:color w:val="808080"/>
    </w:rPr>
  </w:style>
  <w:style w:type="paragraph" w:customStyle="1" w:styleId="18D32726072E42358A763094E1230096">
    <w:name w:val="18D32726072E42358A763094E1230096"/>
    <w:rsid w:val="00431EA5"/>
  </w:style>
  <w:style w:type="paragraph" w:customStyle="1" w:styleId="71397A2276E44470835AF944CAA58FEE">
    <w:name w:val="71397A2276E44470835AF944CAA58FEE"/>
    <w:rsid w:val="00431EA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Vastuualue xmlns="http://schemas.microsoft.com/sharepoint/v3">
      <Value>Ympäristö ja luonnonvarat</Value>
    </Vastuualue>
    <Viraston_nimi xmlns="http://schemas.microsoft.com/sharepoint/v3">
      <Value>Ely</Value>
      <Value>Etelä-Pohjanmaa</Value>
    </Viraston_nimi>
    <Alue xmlns="http://schemas.microsoft.com/sharepoint/v3"/>
    <PublishingExpirationDate xmlns="http://schemas.microsoft.com/sharepoint/v3" xsi:nil="true"/>
    <PublishingStartDate xmlns="http://schemas.microsoft.com/sharepoint/v3" xsi:nil="true"/>
    <Virasto xmlns="http://schemas.microsoft.com/sharepoint/v3">
      <Value>Elinkeino-, liikenne- ja ympäristökeskus</Value>
    </Virasto>
    <Tyyppi xmlns="http://schemas.microsoft.com/sharepoint/v3">
      <Value>Lausuntopyyntö</Value>
      <Value>Hanke/projekti</Value>
    </Tyyppi>
    <Kieli xmlns="http://schemas.microsoft.com/sharepoint/v3">Suomi</Kiel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FCC07FAD570194CB78E5AE64801BCB3" ma:contentTypeVersion="1" ma:contentTypeDescription="Luo uusi asiakirja." ma:contentTypeScope="" ma:versionID="51c9d06390ead08050cdb13753f79747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fa116c030cc46f0402a4de5dd13682b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lue" minOccurs="0"/>
                <xsd:element ref="ns1:Kieli"/>
                <xsd:element ref="ns1:Tyyppi" minOccurs="0"/>
                <xsd:element ref="ns1:Vastuualue" minOccurs="0"/>
                <xsd:element ref="ns1:Virasto" minOccurs="0"/>
                <xsd:element ref="ns1:Viraston_nimi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lue" ma:index="8" nillable="true" ma:displayName="Alue" ma:default="" ma:hidden="true" ma:internalName="Alue" ma:readOnly="false" ma:showField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usimaa"/>
                    <xsd:enumeration value="Häme"/>
                    <xsd:enumeration value="Kaakkois-Suomi"/>
                    <xsd:enumeration value="Kainuu"/>
                    <xsd:enumeration value="Keski-Suomi"/>
                    <xsd:enumeration value="Etelä-Savo"/>
                    <xsd:enumeration value="Pohjois-Savo"/>
                    <xsd:enumeration value="Pohjois-Karjala"/>
                    <xsd:enumeration value="Varsinais-Suomi"/>
                    <xsd:enumeration value="Satakunta"/>
                    <xsd:enumeration value="Pirkanmaa"/>
                    <xsd:enumeration value="Etelä-Pohjanmaa"/>
                    <xsd:enumeration value="Pohjanmaa"/>
                    <xsd:enumeration value="Pohjois- ja Keski-Pohjanmaa"/>
                    <xsd:enumeration value="Lappi"/>
                  </xsd:restriction>
                </xsd:simpleType>
              </xsd:element>
            </xsd:sequence>
          </xsd:extension>
        </xsd:complexContent>
      </xsd:complexType>
    </xsd:element>
    <xsd:element name="Kieli" ma:index="9" ma:displayName="Kieli" ma:default="Suomi" ma:internalName="Kieli" ma:readOnly="false" ma:showField="TRUE">
      <xsd:simpleType>
        <xsd:restriction base="dms:Choice">
          <xsd:enumeration value="Suomi"/>
          <xsd:enumeration value="Ruotsi"/>
          <xsd:enumeration value="Saame"/>
          <xsd:enumeration value="Englanti"/>
        </xsd:restriction>
      </xsd:simpleType>
    </xsd:element>
    <xsd:element name="Tyyppi" ma:index="10" nillable="true" ma:displayName="Tyyppi" ma:default="" ma:internalName="Tyyppi" ma:readOnly="false" ma:showField="TRU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utinen"/>
                    <xsd:enumeration value="Tiedote"/>
                    <xsd:enumeration value="Sisältösivu"/>
                    <xsd:enumeration value="Julkaisu"/>
                    <xsd:enumeration value="Tapahtuma"/>
                    <xsd:enumeration value="Kuva"/>
                    <xsd:enumeration value="Lomake"/>
                    <xsd:enumeration value="Ohje"/>
                    <xsd:enumeration value="Päätös"/>
                    <xsd:enumeration value="Vireillä"/>
                    <xsd:enumeration value="Kuulutus"/>
                    <xsd:enumeration value="Muistio"/>
                    <xsd:enumeration value="Lausunto"/>
                    <xsd:enumeration value="Lausuntopyyntö"/>
                    <xsd:enumeration value="Puhe"/>
                    <xsd:enumeration value="Esitysmateriaali"/>
                    <xsd:enumeration value="Tarjouspyyntö"/>
                    <xsd:enumeration value="Tilasto"/>
                    <xsd:enumeration value="Esite"/>
                    <xsd:enumeration value="Kutsu"/>
                    <xsd:enumeration value="Työpaikka"/>
                    <xsd:enumeration value="Hanke/projekti"/>
                  </xsd:restriction>
                </xsd:simpleType>
              </xsd:element>
            </xsd:sequence>
          </xsd:extension>
        </xsd:complexContent>
      </xsd:complexType>
    </xsd:element>
    <xsd:element name="Vastuualue" ma:index="11" nillable="true" ma:displayName="Vastuualue" ma:internalName="Vastuualue" ma:readOnly="false" ma:showField="TRU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mpäristö ja luonnonvarat"/>
                    <xsd:enumeration value="Liikenne- ja infrastruktuuri"/>
                    <xsd:enumeration value="Elinkeinot, työvoima, osaaminen ja kulttuuri"/>
                    <xsd:enumeration value="Hallinto"/>
                  </xsd:restriction>
                </xsd:simpleType>
              </xsd:element>
            </xsd:sequence>
          </xsd:extension>
        </xsd:complexContent>
      </xsd:complexType>
    </xsd:element>
    <xsd:element name="Virasto" ma:index="12" nillable="true" ma:displayName="Virasto" ma:default="Elinkeino-, liikenne- ja ympäristökeskus" ma:internalName="Virasto" ma:readOnly="false" ma:showField="TRU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linkeino-, liikenne- ja ympäristökeskus"/>
                  </xsd:restriction>
                </xsd:simpleType>
              </xsd:element>
            </xsd:sequence>
          </xsd:extension>
        </xsd:complexContent>
      </xsd:complexType>
    </xsd:element>
    <xsd:element name="Viraston_nimi" ma:index="13" nillable="true" ma:displayName="Viraston_nimi" ma:internalName="Viraston_nimi" ma:readOnly="false" ma:showField="TRU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ly"/>
                    <xsd:enumeration value="Etelä-Pohjanmaa"/>
                    <xsd:enumeration value="Etelä-Savo"/>
                    <xsd:enumeration value="Häme"/>
                    <xsd:enumeration value="Kaakkois-Suomi"/>
                    <xsd:enumeration value="Kainuu"/>
                    <xsd:enumeration value="Keski-Suomi"/>
                    <xsd:enumeration value="Lappi"/>
                    <xsd:enumeration value="Pirkanmaa"/>
                    <xsd:enumeration value="Pohjanmaa"/>
                    <xsd:enumeration value="Pohjois-Karjala"/>
                    <xsd:enumeration value="Pohjois-Pohjanmaa"/>
                    <xsd:enumeration value="Pohjois-Savo"/>
                    <xsd:enumeration value="Satakunta"/>
                    <xsd:enumeration value="Uusimaa"/>
                    <xsd:enumeration value="Varsinais-Suomi"/>
                  </xsd:restriction>
                </xsd:simpleType>
              </xsd:element>
            </xsd:sequence>
          </xsd:extension>
        </xsd:complexContent>
      </xsd:complexType>
    </xsd:element>
    <xsd:element name="PublishingStartDate" ma:index="14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15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 ma:readOnly="true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0CF9D-9351-48BB-B25D-8FA110401DC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CEB5023-D6E1-4034-92FE-C3114E8F51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D16C43-8851-413B-985F-948953B2B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66D5B18-6ACF-444D-8BCC-0AB52FC9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ELY_DA01_letter_FI_V_A4_RGB[1].dot</Template>
  <TotalTime>0</TotalTime>
  <Pages>3</Pages>
  <Words>160</Words>
  <Characters>1564</Characters>
  <Application>Microsoft Office Word</Application>
  <DocSecurity>4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Kirjelomakpohja suomi Word 2003</vt:lpstr>
    </vt:vector>
  </TitlesOfParts>
  <Company>Proinno Design Oy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Närpiön Norrskogenin (Nixmossen) tuulivoimapuistohanke, lausuntopyyntö YVA-selostuksesta</dc:title>
  <dc:creator>bjorkstrom</dc:creator>
  <cp:lastModifiedBy>Åsa Teir-Bäckström</cp:lastModifiedBy>
  <cp:revision>2</cp:revision>
  <cp:lastPrinted>2010-04-19T12:11:00Z</cp:lastPrinted>
  <dcterms:created xsi:type="dcterms:W3CDTF">2013-08-07T05:29:00Z</dcterms:created>
  <dcterms:modified xsi:type="dcterms:W3CDTF">2013-08-07T05:29:00Z</dcterms:modified>
  <cp:contentType>Asiakirja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0x0101005FCC07FAD570194CB78E5AE64801BCB3</vt:lpwstr>
  </property>
</Properties>
</file>